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E86" w:rsidRPr="00BD4E06" w:rsidRDefault="00825584" w:rsidP="00D83382">
      <w:pPr>
        <w:pStyle w:val="Ttulo3"/>
        <w:tabs>
          <w:tab w:val="left" w:pos="3285"/>
        </w:tabs>
        <w:spacing w:line="276" w:lineRule="auto"/>
        <w:jc w:val="left"/>
        <w:rPr>
          <w:szCs w:val="24"/>
        </w:rPr>
      </w:pPr>
      <w:r w:rsidRPr="00BD4E06">
        <w:rPr>
          <w:i/>
          <w:szCs w:val="24"/>
        </w:rPr>
        <w:t xml:space="preserve">                     </w:t>
      </w:r>
      <w:r w:rsidR="007E1654" w:rsidRPr="00BD4E06">
        <w:rPr>
          <w:i/>
          <w:szCs w:val="24"/>
        </w:rPr>
        <w:t xml:space="preserve">                   </w:t>
      </w:r>
      <w:r w:rsidR="00743B21" w:rsidRPr="00BD4E06">
        <w:rPr>
          <w:szCs w:val="24"/>
        </w:rPr>
        <w:t>E D I T A L      D E       C O N V O C A Ç Ã O</w:t>
      </w:r>
    </w:p>
    <w:p w:rsidR="00610664" w:rsidRPr="00BD4E06" w:rsidRDefault="005A3023" w:rsidP="00D83382">
      <w:pPr>
        <w:spacing w:line="276" w:lineRule="auto"/>
        <w:ind w:firstLine="851"/>
        <w:jc w:val="both"/>
        <w:rPr>
          <w:sz w:val="24"/>
          <w:szCs w:val="24"/>
        </w:rPr>
      </w:pPr>
      <w:r w:rsidRPr="00BD4E06">
        <w:rPr>
          <w:sz w:val="24"/>
          <w:szCs w:val="24"/>
        </w:rPr>
        <w:t xml:space="preserve">O Presidente da Câmara Municipal de Alvorada do Oeste/RO, no uso de suas atribuições que lhes são conferidas pela Lei Orgânica, e conforme o Art. 129 do Regimento Interno da Câmara Municipal, </w:t>
      </w:r>
      <w:r w:rsidRPr="00BD4E06">
        <w:rPr>
          <w:b/>
          <w:sz w:val="24"/>
          <w:szCs w:val="24"/>
        </w:rPr>
        <w:t>CONVOCA</w:t>
      </w:r>
      <w:r w:rsidRPr="00BD4E06">
        <w:rPr>
          <w:sz w:val="24"/>
          <w:szCs w:val="24"/>
        </w:rPr>
        <w:t xml:space="preserve"> </w:t>
      </w:r>
      <w:r w:rsidR="0080600E" w:rsidRPr="00BD4E06">
        <w:rPr>
          <w:sz w:val="24"/>
          <w:szCs w:val="24"/>
        </w:rPr>
        <w:t xml:space="preserve">os Vereadores para uma </w:t>
      </w:r>
      <w:r w:rsidR="0080600E" w:rsidRPr="00BD4E06">
        <w:rPr>
          <w:b/>
          <w:sz w:val="24"/>
          <w:szCs w:val="24"/>
        </w:rPr>
        <w:t>Reunião Extraordinária</w:t>
      </w:r>
      <w:r w:rsidR="0080600E" w:rsidRPr="00BD4E06">
        <w:rPr>
          <w:sz w:val="24"/>
          <w:szCs w:val="24"/>
        </w:rPr>
        <w:t xml:space="preserve"> a realizar</w:t>
      </w:r>
      <w:r w:rsidR="00525E0C">
        <w:rPr>
          <w:sz w:val="24"/>
          <w:szCs w:val="24"/>
        </w:rPr>
        <w:t>-se</w:t>
      </w:r>
      <w:r w:rsidR="0080600E" w:rsidRPr="00BD4E06">
        <w:rPr>
          <w:sz w:val="24"/>
          <w:szCs w:val="24"/>
        </w:rPr>
        <w:t xml:space="preserve"> no dia </w:t>
      </w:r>
      <w:r w:rsidR="009A3AE7">
        <w:rPr>
          <w:b/>
          <w:sz w:val="24"/>
          <w:szCs w:val="24"/>
          <w:u w:val="single"/>
        </w:rPr>
        <w:t>07</w:t>
      </w:r>
      <w:r w:rsidR="00D17345">
        <w:rPr>
          <w:rStyle w:val="Forte"/>
          <w:sz w:val="24"/>
          <w:szCs w:val="24"/>
          <w:u w:val="single"/>
        </w:rPr>
        <w:t xml:space="preserve"> de março</w:t>
      </w:r>
      <w:r w:rsidR="0080600E" w:rsidRPr="00BD4E06">
        <w:rPr>
          <w:rStyle w:val="Forte"/>
          <w:sz w:val="24"/>
          <w:szCs w:val="24"/>
          <w:u w:val="single"/>
        </w:rPr>
        <w:t xml:space="preserve"> </w:t>
      </w:r>
      <w:r w:rsidR="0080600E" w:rsidRPr="00BD4E06">
        <w:rPr>
          <w:b/>
          <w:sz w:val="24"/>
          <w:szCs w:val="24"/>
          <w:u w:val="single"/>
        </w:rPr>
        <w:t>de 202</w:t>
      </w:r>
      <w:r w:rsidR="00CD6740">
        <w:rPr>
          <w:b/>
          <w:sz w:val="24"/>
          <w:szCs w:val="24"/>
          <w:u w:val="single"/>
        </w:rPr>
        <w:t>6</w:t>
      </w:r>
      <w:r w:rsidR="0080600E" w:rsidRPr="00BD4E06">
        <w:rPr>
          <w:b/>
          <w:sz w:val="24"/>
          <w:szCs w:val="24"/>
          <w:u w:val="single"/>
        </w:rPr>
        <w:t xml:space="preserve">, às </w:t>
      </w:r>
      <w:r w:rsidR="00D17345">
        <w:rPr>
          <w:b/>
          <w:sz w:val="24"/>
          <w:szCs w:val="24"/>
          <w:u w:val="single"/>
        </w:rPr>
        <w:t>1</w:t>
      </w:r>
      <w:r w:rsidR="00501434" w:rsidRPr="00BD4E06">
        <w:rPr>
          <w:b/>
          <w:sz w:val="24"/>
          <w:szCs w:val="24"/>
          <w:u w:val="single"/>
        </w:rPr>
        <w:t>9</w:t>
      </w:r>
      <w:r w:rsidR="0080600E" w:rsidRPr="00BD4E06">
        <w:rPr>
          <w:b/>
          <w:sz w:val="24"/>
          <w:szCs w:val="24"/>
          <w:u w:val="single"/>
        </w:rPr>
        <w:t xml:space="preserve">:00 </w:t>
      </w:r>
      <w:r w:rsidR="0080600E" w:rsidRPr="00BD4E06">
        <w:rPr>
          <w:sz w:val="24"/>
          <w:szCs w:val="24"/>
        </w:rPr>
        <w:t>horas, no Prédio Sede da CMAO. Cuja Ordem do Dia é a seguinte:</w:t>
      </w:r>
    </w:p>
    <w:p w:rsidR="009A747B" w:rsidRDefault="009F6DFD" w:rsidP="00D83382">
      <w:pPr>
        <w:pStyle w:val="Ttulo2"/>
        <w:jc w:val="center"/>
        <w:rPr>
          <w:bCs w:val="0"/>
          <w:sz w:val="24"/>
          <w:szCs w:val="24"/>
        </w:rPr>
      </w:pPr>
      <w:r w:rsidRPr="00BD4E06">
        <w:rPr>
          <w:bCs w:val="0"/>
          <w:sz w:val="24"/>
          <w:szCs w:val="24"/>
        </w:rPr>
        <w:t>ORDEM DO DIA</w:t>
      </w:r>
    </w:p>
    <w:p w:rsidR="009A3AE7" w:rsidRPr="009A3AE7" w:rsidRDefault="009A3AE7" w:rsidP="009A3AE7"/>
    <w:p w:rsidR="004534B0" w:rsidRPr="00D83382" w:rsidRDefault="004534B0" w:rsidP="005828EA">
      <w:pPr>
        <w:jc w:val="both"/>
        <w:rPr>
          <w:sz w:val="12"/>
          <w:szCs w:val="24"/>
        </w:rPr>
      </w:pPr>
    </w:p>
    <w:p w:rsidR="009A3AE7" w:rsidRDefault="009A3AE7" w:rsidP="009A3AE7">
      <w:pPr>
        <w:jc w:val="both"/>
        <w:rPr>
          <w:sz w:val="24"/>
          <w:szCs w:val="24"/>
        </w:rPr>
      </w:pPr>
      <w:r w:rsidRPr="009A3AE7">
        <w:rPr>
          <w:b/>
          <w:bCs/>
          <w:sz w:val="24"/>
          <w:szCs w:val="24"/>
        </w:rPr>
        <w:t>I</w:t>
      </w:r>
      <w:r w:rsidR="00E6786D">
        <w:rPr>
          <w:sz w:val="24"/>
          <w:szCs w:val="24"/>
        </w:rPr>
        <w:t xml:space="preserve"> - 2</w:t>
      </w:r>
      <w:r w:rsidRPr="009A3AE7">
        <w:rPr>
          <w:sz w:val="24"/>
          <w:szCs w:val="24"/>
        </w:rPr>
        <w:t>ª Discussão e Votação do Projeto Lei nº 011/2025 - Executivo Municipal- Aprova</w:t>
      </w:r>
      <w:r w:rsidRPr="009A3AE7">
        <w:rPr>
          <w:spacing w:val="-4"/>
          <w:sz w:val="24"/>
          <w:szCs w:val="24"/>
        </w:rPr>
        <w:t xml:space="preserve"> </w:t>
      </w:r>
      <w:r w:rsidRPr="009A3AE7">
        <w:rPr>
          <w:sz w:val="24"/>
          <w:szCs w:val="24"/>
        </w:rPr>
        <w:t>autorização</w:t>
      </w:r>
      <w:r w:rsidRPr="009A3AE7">
        <w:rPr>
          <w:spacing w:val="-4"/>
          <w:sz w:val="24"/>
          <w:szCs w:val="24"/>
        </w:rPr>
        <w:t xml:space="preserve"> </w:t>
      </w:r>
      <w:r w:rsidRPr="009A3AE7">
        <w:rPr>
          <w:sz w:val="24"/>
          <w:szCs w:val="24"/>
        </w:rPr>
        <w:t>de</w:t>
      </w:r>
      <w:r w:rsidRPr="009A3AE7">
        <w:rPr>
          <w:spacing w:val="-5"/>
          <w:sz w:val="24"/>
          <w:szCs w:val="24"/>
        </w:rPr>
        <w:t xml:space="preserve"> </w:t>
      </w:r>
      <w:r w:rsidRPr="009A3AE7">
        <w:rPr>
          <w:sz w:val="24"/>
          <w:szCs w:val="24"/>
        </w:rPr>
        <w:t>abertura</w:t>
      </w:r>
      <w:r w:rsidRPr="009A3AE7">
        <w:rPr>
          <w:spacing w:val="-6"/>
          <w:sz w:val="24"/>
          <w:szCs w:val="24"/>
        </w:rPr>
        <w:t xml:space="preserve"> </w:t>
      </w:r>
      <w:r w:rsidRPr="009A3AE7">
        <w:rPr>
          <w:sz w:val="24"/>
          <w:szCs w:val="24"/>
        </w:rPr>
        <w:t>de</w:t>
      </w:r>
      <w:r w:rsidRPr="009A3AE7">
        <w:rPr>
          <w:spacing w:val="-3"/>
          <w:sz w:val="24"/>
          <w:szCs w:val="24"/>
        </w:rPr>
        <w:t xml:space="preserve"> </w:t>
      </w:r>
      <w:r w:rsidRPr="009A3AE7">
        <w:rPr>
          <w:sz w:val="24"/>
          <w:szCs w:val="24"/>
        </w:rPr>
        <w:t>Credito</w:t>
      </w:r>
      <w:r w:rsidRPr="009A3AE7">
        <w:rPr>
          <w:spacing w:val="-4"/>
          <w:sz w:val="24"/>
          <w:szCs w:val="24"/>
        </w:rPr>
        <w:t xml:space="preserve"> </w:t>
      </w:r>
      <w:r w:rsidRPr="009A3AE7">
        <w:rPr>
          <w:sz w:val="24"/>
          <w:szCs w:val="24"/>
        </w:rPr>
        <w:t>Especial,</w:t>
      </w:r>
      <w:r w:rsidRPr="009A3AE7">
        <w:rPr>
          <w:spacing w:val="-4"/>
          <w:sz w:val="24"/>
          <w:szCs w:val="24"/>
        </w:rPr>
        <w:t xml:space="preserve"> </w:t>
      </w:r>
      <w:r w:rsidRPr="009A3AE7">
        <w:rPr>
          <w:sz w:val="24"/>
          <w:szCs w:val="24"/>
        </w:rPr>
        <w:t>no</w:t>
      </w:r>
      <w:r w:rsidRPr="009A3AE7">
        <w:rPr>
          <w:spacing w:val="-3"/>
          <w:sz w:val="24"/>
          <w:szCs w:val="24"/>
        </w:rPr>
        <w:t xml:space="preserve"> </w:t>
      </w:r>
      <w:proofErr w:type="gramStart"/>
      <w:r w:rsidRPr="009A3AE7">
        <w:rPr>
          <w:sz w:val="24"/>
          <w:szCs w:val="24"/>
        </w:rPr>
        <w:t xml:space="preserve">valor </w:t>
      </w:r>
      <w:r w:rsidRPr="009A3AE7">
        <w:rPr>
          <w:spacing w:val="-58"/>
          <w:sz w:val="24"/>
          <w:szCs w:val="24"/>
        </w:rPr>
        <w:t xml:space="preserve"> </w:t>
      </w:r>
      <w:r w:rsidRPr="009A3AE7">
        <w:rPr>
          <w:sz w:val="24"/>
          <w:szCs w:val="24"/>
        </w:rPr>
        <w:t>total</w:t>
      </w:r>
      <w:proofErr w:type="gramEnd"/>
      <w:r w:rsidRPr="009A3AE7">
        <w:rPr>
          <w:spacing w:val="1"/>
          <w:sz w:val="24"/>
          <w:szCs w:val="24"/>
        </w:rPr>
        <w:t xml:space="preserve"> </w:t>
      </w:r>
      <w:r w:rsidRPr="009A3AE7">
        <w:rPr>
          <w:sz w:val="24"/>
          <w:szCs w:val="24"/>
        </w:rPr>
        <w:t>de</w:t>
      </w:r>
      <w:r w:rsidRPr="009A3AE7">
        <w:rPr>
          <w:spacing w:val="1"/>
          <w:sz w:val="24"/>
          <w:szCs w:val="24"/>
        </w:rPr>
        <w:t xml:space="preserve"> </w:t>
      </w:r>
      <w:r w:rsidRPr="009A3AE7">
        <w:rPr>
          <w:sz w:val="24"/>
          <w:szCs w:val="24"/>
        </w:rPr>
        <w:t>R$</w:t>
      </w:r>
      <w:r w:rsidRPr="009A3AE7">
        <w:rPr>
          <w:spacing w:val="-6"/>
          <w:sz w:val="24"/>
          <w:szCs w:val="24"/>
        </w:rPr>
        <w:t xml:space="preserve"> </w:t>
      </w:r>
      <w:r w:rsidRPr="009A3AE7">
        <w:rPr>
          <w:sz w:val="24"/>
          <w:szCs w:val="24"/>
        </w:rPr>
        <w:t>682.315,36 (seiscentos e oitenta e dois mil trezentos e quinze reais e trinta e seis centavos) por</w:t>
      </w:r>
      <w:r w:rsidRPr="009A3AE7">
        <w:rPr>
          <w:spacing w:val="1"/>
          <w:sz w:val="24"/>
          <w:szCs w:val="24"/>
        </w:rPr>
        <w:t xml:space="preserve"> </w:t>
      </w:r>
      <w:r w:rsidRPr="009A3AE7">
        <w:rPr>
          <w:sz w:val="24"/>
          <w:szCs w:val="24"/>
        </w:rPr>
        <w:t>Excesso</w:t>
      </w:r>
      <w:r w:rsidRPr="009A3AE7">
        <w:rPr>
          <w:spacing w:val="1"/>
          <w:sz w:val="24"/>
          <w:szCs w:val="24"/>
        </w:rPr>
        <w:t xml:space="preserve"> </w:t>
      </w:r>
      <w:r w:rsidRPr="009A3AE7">
        <w:rPr>
          <w:sz w:val="24"/>
          <w:szCs w:val="24"/>
        </w:rPr>
        <w:t>de</w:t>
      </w:r>
      <w:r w:rsidRPr="009A3AE7">
        <w:rPr>
          <w:spacing w:val="1"/>
          <w:sz w:val="24"/>
          <w:szCs w:val="24"/>
        </w:rPr>
        <w:t xml:space="preserve"> </w:t>
      </w:r>
      <w:r w:rsidRPr="009A3AE7">
        <w:rPr>
          <w:sz w:val="24"/>
          <w:szCs w:val="24"/>
        </w:rPr>
        <w:t xml:space="preserve">Arrecadação, </w:t>
      </w:r>
      <w:proofErr w:type="spellStart"/>
      <w:r w:rsidRPr="009A3AE7">
        <w:rPr>
          <w:sz w:val="24"/>
          <w:szCs w:val="24"/>
        </w:rPr>
        <w:t>Superavit</w:t>
      </w:r>
      <w:proofErr w:type="spellEnd"/>
      <w:r w:rsidRPr="009A3AE7">
        <w:rPr>
          <w:sz w:val="24"/>
          <w:szCs w:val="24"/>
        </w:rPr>
        <w:t xml:space="preserve"> e</w:t>
      </w:r>
      <w:r w:rsidRPr="009A3AE7">
        <w:rPr>
          <w:spacing w:val="1"/>
          <w:sz w:val="24"/>
          <w:szCs w:val="24"/>
        </w:rPr>
        <w:t xml:space="preserve"> </w:t>
      </w:r>
      <w:r w:rsidRPr="009A3AE7">
        <w:rPr>
          <w:sz w:val="24"/>
          <w:szCs w:val="24"/>
        </w:rPr>
        <w:t>da</w:t>
      </w:r>
      <w:r w:rsidRPr="009A3AE7">
        <w:rPr>
          <w:spacing w:val="1"/>
          <w:sz w:val="24"/>
          <w:szCs w:val="24"/>
        </w:rPr>
        <w:t xml:space="preserve"> </w:t>
      </w:r>
      <w:r w:rsidRPr="009A3AE7">
        <w:rPr>
          <w:sz w:val="24"/>
          <w:szCs w:val="24"/>
        </w:rPr>
        <w:t>outras</w:t>
      </w:r>
      <w:r w:rsidRPr="009A3AE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providências.</w:t>
      </w:r>
    </w:p>
    <w:p w:rsidR="009A3AE7" w:rsidRDefault="009A3AE7" w:rsidP="009A3AE7">
      <w:pPr>
        <w:jc w:val="both"/>
        <w:rPr>
          <w:sz w:val="24"/>
          <w:szCs w:val="24"/>
        </w:rPr>
      </w:pPr>
    </w:p>
    <w:p w:rsidR="009A3AE7" w:rsidRDefault="009A3AE7" w:rsidP="009A3AE7">
      <w:pPr>
        <w:jc w:val="both"/>
        <w:rPr>
          <w:sz w:val="24"/>
          <w:szCs w:val="24"/>
        </w:rPr>
      </w:pPr>
    </w:p>
    <w:p w:rsidR="009A3AE7" w:rsidRPr="009A3AE7" w:rsidRDefault="009A3AE7" w:rsidP="009A3AE7">
      <w:pPr>
        <w:jc w:val="both"/>
        <w:rPr>
          <w:sz w:val="24"/>
          <w:szCs w:val="24"/>
        </w:rPr>
      </w:pPr>
    </w:p>
    <w:p w:rsidR="00D17345" w:rsidRPr="000847FF" w:rsidRDefault="00D17345" w:rsidP="00D17345">
      <w:pPr>
        <w:jc w:val="both"/>
      </w:pPr>
      <w:r>
        <w:t xml:space="preserve">                </w:t>
      </w:r>
      <w:bookmarkStart w:id="0" w:name="_GoBack"/>
      <w:bookmarkEnd w:id="0"/>
    </w:p>
    <w:p w:rsidR="006D2C3D" w:rsidRPr="00D17345" w:rsidRDefault="00D17345" w:rsidP="00D17345">
      <w:pPr>
        <w:pStyle w:val="Corpodetexto"/>
        <w:spacing w:line="276" w:lineRule="auto"/>
        <w:jc w:val="both"/>
        <w:rPr>
          <w:sz w:val="20"/>
          <w:szCs w:val="20"/>
        </w:rPr>
      </w:pPr>
      <w:r w:rsidRPr="00D17345"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 xml:space="preserve">                                        </w:t>
      </w:r>
      <w:r w:rsidRPr="00D17345">
        <w:rPr>
          <w:sz w:val="20"/>
          <w:szCs w:val="20"/>
        </w:rPr>
        <w:t xml:space="preserve">  </w:t>
      </w:r>
      <w:r w:rsidRPr="00D17345">
        <w:rPr>
          <w:b/>
          <w:sz w:val="20"/>
          <w:szCs w:val="20"/>
        </w:rPr>
        <w:t xml:space="preserve">Alvorada do Oeste/RO, </w:t>
      </w:r>
      <w:r w:rsidRPr="00D17345">
        <w:rPr>
          <w:rStyle w:val="Forte"/>
          <w:sz w:val="20"/>
          <w:szCs w:val="20"/>
        </w:rPr>
        <w:t>0</w:t>
      </w:r>
      <w:r w:rsidR="009A3AE7">
        <w:rPr>
          <w:rStyle w:val="Forte"/>
          <w:sz w:val="20"/>
          <w:szCs w:val="20"/>
        </w:rPr>
        <w:t>6</w:t>
      </w:r>
      <w:r w:rsidRPr="00D17345">
        <w:rPr>
          <w:rStyle w:val="Forte"/>
          <w:sz w:val="20"/>
          <w:szCs w:val="20"/>
        </w:rPr>
        <w:t xml:space="preserve"> de março</w:t>
      </w:r>
      <w:r w:rsidRPr="00D17345">
        <w:rPr>
          <w:rStyle w:val="Forte"/>
          <w:b w:val="0"/>
          <w:sz w:val="20"/>
          <w:szCs w:val="20"/>
        </w:rPr>
        <w:t xml:space="preserve"> </w:t>
      </w:r>
      <w:r w:rsidRPr="00D17345">
        <w:rPr>
          <w:b/>
          <w:sz w:val="20"/>
          <w:szCs w:val="20"/>
        </w:rPr>
        <w:t>de 2026</w:t>
      </w:r>
      <w:r w:rsidR="006D2C3D" w:rsidRPr="00D17345">
        <w:rPr>
          <w:sz w:val="20"/>
          <w:szCs w:val="20"/>
        </w:rPr>
        <w:t>.</w:t>
      </w:r>
    </w:p>
    <w:p w:rsidR="006D2C3D" w:rsidRPr="00D83382" w:rsidRDefault="006D2C3D" w:rsidP="006D2C3D">
      <w:pPr>
        <w:rPr>
          <w:sz w:val="10"/>
          <w:szCs w:val="24"/>
        </w:rPr>
      </w:pPr>
    </w:p>
    <w:p w:rsidR="00D61AFD" w:rsidRDefault="00D61AFD" w:rsidP="00D61AFD">
      <w:pPr>
        <w:spacing w:line="276" w:lineRule="auto"/>
        <w:jc w:val="both"/>
        <w:rPr>
          <w:sz w:val="8"/>
          <w:szCs w:val="24"/>
        </w:rPr>
      </w:pPr>
    </w:p>
    <w:p w:rsidR="009A3AE7" w:rsidRDefault="009A3AE7" w:rsidP="00D61AFD">
      <w:pPr>
        <w:spacing w:line="276" w:lineRule="auto"/>
        <w:jc w:val="both"/>
        <w:rPr>
          <w:sz w:val="8"/>
          <w:szCs w:val="24"/>
        </w:rPr>
      </w:pPr>
    </w:p>
    <w:p w:rsidR="009A3AE7" w:rsidRDefault="009A3AE7" w:rsidP="00D61AFD">
      <w:pPr>
        <w:spacing w:line="276" w:lineRule="auto"/>
        <w:jc w:val="both"/>
        <w:rPr>
          <w:sz w:val="8"/>
          <w:szCs w:val="24"/>
        </w:rPr>
      </w:pPr>
    </w:p>
    <w:p w:rsidR="009A3AE7" w:rsidRDefault="009A3AE7" w:rsidP="00D61AFD">
      <w:pPr>
        <w:spacing w:line="276" w:lineRule="auto"/>
        <w:jc w:val="both"/>
        <w:rPr>
          <w:sz w:val="8"/>
          <w:szCs w:val="24"/>
        </w:rPr>
      </w:pPr>
    </w:p>
    <w:p w:rsidR="009A3AE7" w:rsidRDefault="009A3AE7" w:rsidP="00D61AFD">
      <w:pPr>
        <w:spacing w:line="276" w:lineRule="auto"/>
        <w:jc w:val="both"/>
        <w:rPr>
          <w:sz w:val="8"/>
          <w:szCs w:val="24"/>
        </w:rPr>
      </w:pPr>
    </w:p>
    <w:p w:rsidR="009A3AE7" w:rsidRDefault="009A3AE7" w:rsidP="00D61AFD">
      <w:pPr>
        <w:spacing w:line="276" w:lineRule="auto"/>
        <w:jc w:val="both"/>
        <w:rPr>
          <w:sz w:val="8"/>
          <w:szCs w:val="24"/>
        </w:rPr>
      </w:pPr>
    </w:p>
    <w:p w:rsidR="009A3AE7" w:rsidRPr="00D83382" w:rsidRDefault="009A3AE7" w:rsidP="00D61AFD">
      <w:pPr>
        <w:spacing w:line="276" w:lineRule="auto"/>
        <w:jc w:val="both"/>
        <w:rPr>
          <w:sz w:val="8"/>
          <w:szCs w:val="24"/>
        </w:rPr>
      </w:pPr>
    </w:p>
    <w:p w:rsidR="005C12C9" w:rsidRDefault="005C12C9" w:rsidP="005C12C9">
      <w:pPr>
        <w:tabs>
          <w:tab w:val="left" w:pos="6570"/>
        </w:tabs>
        <w:jc w:val="center"/>
        <w:rPr>
          <w:sz w:val="24"/>
          <w:szCs w:val="24"/>
        </w:rPr>
      </w:pPr>
      <w:r w:rsidRPr="00BD4E06">
        <w:rPr>
          <w:bCs/>
          <w:sz w:val="24"/>
          <w:szCs w:val="24"/>
        </w:rPr>
        <w:t>________________</w:t>
      </w:r>
      <w:r w:rsidRPr="00BD4E06">
        <w:rPr>
          <w:sz w:val="24"/>
          <w:szCs w:val="24"/>
        </w:rPr>
        <w:t>___________</w:t>
      </w:r>
    </w:p>
    <w:p w:rsidR="009A3AE7" w:rsidRPr="00BD4E06" w:rsidRDefault="009A3AE7" w:rsidP="005C12C9">
      <w:pPr>
        <w:tabs>
          <w:tab w:val="left" w:pos="6570"/>
        </w:tabs>
        <w:jc w:val="center"/>
        <w:rPr>
          <w:sz w:val="24"/>
          <w:szCs w:val="24"/>
        </w:rPr>
      </w:pPr>
    </w:p>
    <w:p w:rsidR="005C12C9" w:rsidRPr="00BD4E06" w:rsidRDefault="005C12C9" w:rsidP="005C12C9">
      <w:pPr>
        <w:spacing w:line="276" w:lineRule="auto"/>
        <w:jc w:val="center"/>
        <w:rPr>
          <w:b/>
          <w:sz w:val="24"/>
          <w:szCs w:val="24"/>
        </w:rPr>
      </w:pPr>
      <w:r w:rsidRPr="00BD4E06">
        <w:rPr>
          <w:b/>
          <w:sz w:val="24"/>
          <w:szCs w:val="24"/>
        </w:rPr>
        <w:t xml:space="preserve">Diego </w:t>
      </w:r>
      <w:proofErr w:type="spellStart"/>
      <w:r w:rsidRPr="00BD4E06">
        <w:rPr>
          <w:b/>
          <w:sz w:val="24"/>
          <w:szCs w:val="24"/>
        </w:rPr>
        <w:t>Uesllei</w:t>
      </w:r>
      <w:proofErr w:type="spellEnd"/>
      <w:r w:rsidRPr="00BD4E06">
        <w:rPr>
          <w:b/>
          <w:sz w:val="24"/>
          <w:szCs w:val="24"/>
        </w:rPr>
        <w:t xml:space="preserve"> de Souza</w:t>
      </w:r>
    </w:p>
    <w:p w:rsidR="005C12C9" w:rsidRPr="00BD4E06" w:rsidRDefault="005C12C9" w:rsidP="005C12C9">
      <w:pPr>
        <w:tabs>
          <w:tab w:val="left" w:pos="6075"/>
        </w:tabs>
        <w:jc w:val="center"/>
        <w:rPr>
          <w:sz w:val="24"/>
          <w:szCs w:val="24"/>
        </w:rPr>
      </w:pPr>
      <w:r w:rsidRPr="00BD4E06">
        <w:rPr>
          <w:sz w:val="24"/>
          <w:szCs w:val="24"/>
        </w:rPr>
        <w:t>Presidente-CMAO</w:t>
      </w:r>
    </w:p>
    <w:p w:rsidR="005C12C9" w:rsidRPr="00D83382" w:rsidRDefault="005C12C9" w:rsidP="005C12C9">
      <w:pPr>
        <w:tabs>
          <w:tab w:val="left" w:pos="6075"/>
        </w:tabs>
        <w:jc w:val="center"/>
        <w:rPr>
          <w:sz w:val="10"/>
          <w:szCs w:val="24"/>
        </w:rPr>
      </w:pPr>
    </w:p>
    <w:p w:rsidR="005C12C9" w:rsidRPr="00BD4E06" w:rsidRDefault="005C12C9" w:rsidP="005C12C9">
      <w:pPr>
        <w:tabs>
          <w:tab w:val="left" w:pos="6075"/>
        </w:tabs>
        <w:jc w:val="center"/>
        <w:rPr>
          <w:b/>
          <w:sz w:val="24"/>
          <w:szCs w:val="24"/>
        </w:rPr>
      </w:pPr>
    </w:p>
    <w:p w:rsidR="005C12C9" w:rsidRPr="00BD4E06" w:rsidRDefault="005C12C9" w:rsidP="005C12C9">
      <w:pPr>
        <w:spacing w:line="276" w:lineRule="auto"/>
        <w:jc w:val="both"/>
        <w:rPr>
          <w:sz w:val="24"/>
          <w:szCs w:val="24"/>
        </w:rPr>
      </w:pPr>
      <w:r w:rsidRPr="00BD4E06">
        <w:rPr>
          <w:sz w:val="24"/>
          <w:szCs w:val="24"/>
        </w:rPr>
        <w:t>01-------------------------------------                                            05----------------------------------</w:t>
      </w:r>
    </w:p>
    <w:p w:rsidR="005C12C9" w:rsidRPr="00D83382" w:rsidRDefault="005C12C9" w:rsidP="005C12C9">
      <w:pPr>
        <w:spacing w:line="276" w:lineRule="auto"/>
        <w:jc w:val="both"/>
        <w:rPr>
          <w:sz w:val="14"/>
          <w:szCs w:val="24"/>
        </w:rPr>
      </w:pPr>
    </w:p>
    <w:p w:rsidR="005C12C9" w:rsidRPr="00D83382" w:rsidRDefault="005C12C9" w:rsidP="005C12C9">
      <w:pPr>
        <w:spacing w:line="276" w:lineRule="auto"/>
        <w:jc w:val="both"/>
        <w:rPr>
          <w:sz w:val="12"/>
          <w:szCs w:val="24"/>
        </w:rPr>
      </w:pPr>
    </w:p>
    <w:p w:rsidR="005C12C9" w:rsidRPr="00BD4E06" w:rsidRDefault="005C12C9" w:rsidP="005C12C9">
      <w:pPr>
        <w:spacing w:line="276" w:lineRule="auto"/>
        <w:jc w:val="both"/>
        <w:rPr>
          <w:sz w:val="24"/>
          <w:szCs w:val="24"/>
        </w:rPr>
      </w:pPr>
      <w:r w:rsidRPr="00BD4E06">
        <w:rPr>
          <w:sz w:val="24"/>
          <w:szCs w:val="24"/>
        </w:rPr>
        <w:t>02-------------------------------------                                           06--------------------------------</w:t>
      </w:r>
      <w:r w:rsidRPr="00BD4E06">
        <w:rPr>
          <w:sz w:val="24"/>
          <w:szCs w:val="24"/>
        </w:rPr>
        <w:softHyphen/>
      </w:r>
      <w:r w:rsidRPr="00BD4E06">
        <w:rPr>
          <w:sz w:val="24"/>
          <w:szCs w:val="24"/>
        </w:rPr>
        <w:softHyphen/>
      </w:r>
      <w:r w:rsidRPr="00BD4E06">
        <w:rPr>
          <w:sz w:val="24"/>
          <w:szCs w:val="24"/>
        </w:rPr>
        <w:softHyphen/>
      </w:r>
      <w:r w:rsidRPr="00BD4E06">
        <w:rPr>
          <w:sz w:val="24"/>
          <w:szCs w:val="24"/>
        </w:rPr>
        <w:softHyphen/>
      </w:r>
      <w:r w:rsidRPr="00BD4E06">
        <w:rPr>
          <w:sz w:val="24"/>
          <w:szCs w:val="24"/>
        </w:rPr>
        <w:softHyphen/>
      </w:r>
      <w:r w:rsidRPr="00BD4E06">
        <w:rPr>
          <w:sz w:val="24"/>
          <w:szCs w:val="24"/>
        </w:rPr>
        <w:softHyphen/>
      </w:r>
      <w:r w:rsidRPr="00BD4E06">
        <w:rPr>
          <w:sz w:val="24"/>
          <w:szCs w:val="24"/>
        </w:rPr>
        <w:softHyphen/>
      </w:r>
      <w:r w:rsidRPr="00BD4E06">
        <w:rPr>
          <w:sz w:val="24"/>
          <w:szCs w:val="24"/>
        </w:rPr>
        <w:softHyphen/>
      </w:r>
      <w:r w:rsidRPr="00BD4E06">
        <w:rPr>
          <w:sz w:val="24"/>
          <w:szCs w:val="24"/>
        </w:rPr>
        <w:softHyphen/>
      </w:r>
      <w:r w:rsidRPr="00BD4E06">
        <w:rPr>
          <w:sz w:val="24"/>
          <w:szCs w:val="24"/>
        </w:rPr>
        <w:softHyphen/>
        <w:t>--</w:t>
      </w:r>
    </w:p>
    <w:p w:rsidR="005C12C9" w:rsidRPr="00D83382" w:rsidRDefault="005C12C9" w:rsidP="005C12C9">
      <w:pPr>
        <w:spacing w:line="276" w:lineRule="auto"/>
        <w:jc w:val="both"/>
        <w:rPr>
          <w:sz w:val="14"/>
          <w:szCs w:val="24"/>
        </w:rPr>
      </w:pPr>
    </w:p>
    <w:p w:rsidR="005C12C9" w:rsidRPr="00D83382" w:rsidRDefault="005C12C9" w:rsidP="005C12C9">
      <w:pPr>
        <w:spacing w:line="276" w:lineRule="auto"/>
        <w:jc w:val="both"/>
        <w:rPr>
          <w:sz w:val="12"/>
          <w:szCs w:val="24"/>
        </w:rPr>
      </w:pPr>
    </w:p>
    <w:p w:rsidR="005C12C9" w:rsidRPr="00BD4E06" w:rsidRDefault="005C12C9" w:rsidP="005C12C9">
      <w:pPr>
        <w:spacing w:line="276" w:lineRule="auto"/>
        <w:jc w:val="both"/>
        <w:rPr>
          <w:sz w:val="24"/>
          <w:szCs w:val="24"/>
        </w:rPr>
      </w:pPr>
      <w:r w:rsidRPr="00BD4E06">
        <w:rPr>
          <w:sz w:val="24"/>
          <w:szCs w:val="24"/>
        </w:rPr>
        <w:t>03-------------------------------------                                           07----------------------------------</w:t>
      </w:r>
    </w:p>
    <w:p w:rsidR="005C12C9" w:rsidRPr="00D83382" w:rsidRDefault="005C12C9" w:rsidP="005C12C9">
      <w:pPr>
        <w:spacing w:line="276" w:lineRule="auto"/>
        <w:jc w:val="both"/>
        <w:rPr>
          <w:sz w:val="12"/>
          <w:szCs w:val="24"/>
        </w:rPr>
      </w:pPr>
    </w:p>
    <w:p w:rsidR="005C12C9" w:rsidRPr="00D83382" w:rsidRDefault="005C12C9" w:rsidP="005C12C9">
      <w:pPr>
        <w:spacing w:line="276" w:lineRule="auto"/>
        <w:jc w:val="both"/>
        <w:rPr>
          <w:sz w:val="14"/>
          <w:szCs w:val="24"/>
        </w:rPr>
      </w:pPr>
    </w:p>
    <w:p w:rsidR="005C12C9" w:rsidRPr="00BD4E06" w:rsidRDefault="005C12C9" w:rsidP="005C12C9">
      <w:pPr>
        <w:spacing w:line="276" w:lineRule="auto"/>
        <w:jc w:val="both"/>
        <w:rPr>
          <w:sz w:val="24"/>
          <w:szCs w:val="24"/>
        </w:rPr>
      </w:pPr>
      <w:r w:rsidRPr="00BD4E06">
        <w:rPr>
          <w:sz w:val="24"/>
          <w:szCs w:val="24"/>
        </w:rPr>
        <w:t>04-------------------------------------                                           08---------------------------------</w:t>
      </w:r>
    </w:p>
    <w:p w:rsidR="00593673" w:rsidRPr="00BD4E06" w:rsidRDefault="00593673" w:rsidP="00D83382">
      <w:pPr>
        <w:tabs>
          <w:tab w:val="left" w:pos="6570"/>
        </w:tabs>
        <w:rPr>
          <w:b/>
          <w:sz w:val="24"/>
          <w:szCs w:val="24"/>
        </w:rPr>
      </w:pPr>
    </w:p>
    <w:sectPr w:rsidR="00593673" w:rsidRPr="00BD4E06" w:rsidSect="0045568F">
      <w:headerReference w:type="default" r:id="rId7"/>
      <w:pgSz w:w="11907" w:h="16840" w:code="9"/>
      <w:pgMar w:top="1533" w:right="1134" w:bottom="142" w:left="170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E4B" w:rsidRDefault="00BB0E4B" w:rsidP="00893322">
      <w:r>
        <w:separator/>
      </w:r>
    </w:p>
  </w:endnote>
  <w:endnote w:type="continuationSeparator" w:id="0">
    <w:p w:rsidR="00BB0E4B" w:rsidRDefault="00BB0E4B" w:rsidP="0089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E4B" w:rsidRDefault="00BB0E4B" w:rsidP="00893322">
      <w:r>
        <w:separator/>
      </w:r>
    </w:p>
  </w:footnote>
  <w:footnote w:type="continuationSeparator" w:id="0">
    <w:p w:rsidR="00BB0E4B" w:rsidRDefault="00BB0E4B" w:rsidP="00893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322" w:rsidRPr="0045568F" w:rsidRDefault="00893322" w:rsidP="00893322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b/>
        <w:sz w:val="12"/>
        <w:szCs w:val="12"/>
      </w:rPr>
    </w:pPr>
    <w:r w:rsidRPr="0045568F">
      <w:rPr>
        <w:b/>
        <w:sz w:val="12"/>
        <w:szCs w:val="12"/>
      </w:rPr>
      <w:object w:dxaOrig="570" w:dyaOrig="6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.5pt;height:33pt">
          <v:imagedata r:id="rId1" o:title=""/>
        </v:shape>
        <o:OLEObject Type="Embed" ProgID="CorelDRAW.Graphic.11" ShapeID="_x0000_i1025" DrawAspect="Content" ObjectID="_1834333571" r:id="rId2"/>
      </w:object>
    </w:r>
    <w:r w:rsidRPr="0045568F">
      <w:rPr>
        <w:rFonts w:ascii="Arial" w:hAnsi="Arial" w:cs="Arial"/>
        <w:b/>
        <w:sz w:val="12"/>
        <w:szCs w:val="12"/>
      </w:rPr>
      <w:t xml:space="preserve"> </w:t>
    </w:r>
  </w:p>
  <w:p w:rsidR="00893322" w:rsidRPr="0045568F" w:rsidRDefault="00893322" w:rsidP="00893322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b/>
        <w:sz w:val="12"/>
        <w:szCs w:val="12"/>
      </w:rPr>
    </w:pPr>
    <w:r w:rsidRPr="0045568F">
      <w:rPr>
        <w:rFonts w:ascii="Arial" w:hAnsi="Arial" w:cs="Arial"/>
        <w:b/>
        <w:sz w:val="12"/>
        <w:szCs w:val="12"/>
      </w:rPr>
      <w:t>ESTADO DE RONDÔNIA</w:t>
    </w:r>
  </w:p>
  <w:p w:rsidR="00893322" w:rsidRPr="0045568F" w:rsidRDefault="00893322" w:rsidP="00893322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b/>
        <w:sz w:val="12"/>
        <w:szCs w:val="12"/>
      </w:rPr>
    </w:pPr>
    <w:r w:rsidRPr="0045568F">
      <w:rPr>
        <w:rFonts w:ascii="Arial" w:hAnsi="Arial" w:cs="Arial"/>
        <w:b/>
        <w:sz w:val="12"/>
        <w:szCs w:val="12"/>
      </w:rPr>
      <w:t>PODER LEGISLATIVO</w:t>
    </w:r>
  </w:p>
  <w:p w:rsidR="00893322" w:rsidRPr="0045568F" w:rsidRDefault="00893322" w:rsidP="00893322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b/>
        <w:sz w:val="12"/>
        <w:szCs w:val="12"/>
      </w:rPr>
    </w:pPr>
    <w:r w:rsidRPr="0045568F">
      <w:rPr>
        <w:rFonts w:ascii="Arial" w:hAnsi="Arial" w:cs="Arial"/>
        <w:b/>
        <w:sz w:val="12"/>
        <w:szCs w:val="12"/>
      </w:rPr>
      <w:t>CÂMARA MUNICIPAL DE ALVORADA DO OESTE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37463"/>
    <w:multiLevelType w:val="hybridMultilevel"/>
    <w:tmpl w:val="F8EABDCA"/>
    <w:lvl w:ilvl="0" w:tplc="024A14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22"/>
    <w:rsid w:val="00001C6B"/>
    <w:rsid w:val="00006D34"/>
    <w:rsid w:val="000136C8"/>
    <w:rsid w:val="00025066"/>
    <w:rsid w:val="00030805"/>
    <w:rsid w:val="0004462F"/>
    <w:rsid w:val="00047CC9"/>
    <w:rsid w:val="00056CF2"/>
    <w:rsid w:val="000635BB"/>
    <w:rsid w:val="00067AA7"/>
    <w:rsid w:val="000718B4"/>
    <w:rsid w:val="0008357C"/>
    <w:rsid w:val="00084C9E"/>
    <w:rsid w:val="00091DE6"/>
    <w:rsid w:val="000A5950"/>
    <w:rsid w:val="000E2B62"/>
    <w:rsid w:val="000F765E"/>
    <w:rsid w:val="00142190"/>
    <w:rsid w:val="00142C3C"/>
    <w:rsid w:val="0014441E"/>
    <w:rsid w:val="00146B4E"/>
    <w:rsid w:val="00162B71"/>
    <w:rsid w:val="00172D46"/>
    <w:rsid w:val="00177A14"/>
    <w:rsid w:val="0018264F"/>
    <w:rsid w:val="00190DDC"/>
    <w:rsid w:val="001A4029"/>
    <w:rsid w:val="001B12D5"/>
    <w:rsid w:val="001B5163"/>
    <w:rsid w:val="001B7251"/>
    <w:rsid w:val="001C7EE3"/>
    <w:rsid w:val="001E1506"/>
    <w:rsid w:val="001E7061"/>
    <w:rsid w:val="001E728F"/>
    <w:rsid w:val="001F6965"/>
    <w:rsid w:val="00202120"/>
    <w:rsid w:val="002053AD"/>
    <w:rsid w:val="00206BF6"/>
    <w:rsid w:val="00220CA9"/>
    <w:rsid w:val="00227197"/>
    <w:rsid w:val="002271D2"/>
    <w:rsid w:val="002317B7"/>
    <w:rsid w:val="002415A4"/>
    <w:rsid w:val="00260FB4"/>
    <w:rsid w:val="002656E3"/>
    <w:rsid w:val="00266D64"/>
    <w:rsid w:val="0028613D"/>
    <w:rsid w:val="002900A1"/>
    <w:rsid w:val="002912C2"/>
    <w:rsid w:val="002979F9"/>
    <w:rsid w:val="002B15F2"/>
    <w:rsid w:val="002B7752"/>
    <w:rsid w:val="002C1469"/>
    <w:rsid w:val="002D22CE"/>
    <w:rsid w:val="002D7E86"/>
    <w:rsid w:val="002F05A7"/>
    <w:rsid w:val="00345BA4"/>
    <w:rsid w:val="00351CAA"/>
    <w:rsid w:val="00354079"/>
    <w:rsid w:val="00355123"/>
    <w:rsid w:val="003671F2"/>
    <w:rsid w:val="00383DEE"/>
    <w:rsid w:val="00393261"/>
    <w:rsid w:val="003A1C66"/>
    <w:rsid w:val="003A740C"/>
    <w:rsid w:val="003B5DEC"/>
    <w:rsid w:val="003D0889"/>
    <w:rsid w:val="003E01DD"/>
    <w:rsid w:val="00403D95"/>
    <w:rsid w:val="00414F7C"/>
    <w:rsid w:val="0042135F"/>
    <w:rsid w:val="00441DF1"/>
    <w:rsid w:val="00442A3B"/>
    <w:rsid w:val="004437EF"/>
    <w:rsid w:val="00452646"/>
    <w:rsid w:val="004534B0"/>
    <w:rsid w:val="0045568F"/>
    <w:rsid w:val="004568E5"/>
    <w:rsid w:val="004607F7"/>
    <w:rsid w:val="00470758"/>
    <w:rsid w:val="0047540A"/>
    <w:rsid w:val="00477845"/>
    <w:rsid w:val="0048203D"/>
    <w:rsid w:val="004A37BB"/>
    <w:rsid w:val="004A3B11"/>
    <w:rsid w:val="004B0718"/>
    <w:rsid w:val="004B2DA8"/>
    <w:rsid w:val="004B4DB7"/>
    <w:rsid w:val="004B6337"/>
    <w:rsid w:val="004C67CC"/>
    <w:rsid w:val="004D0112"/>
    <w:rsid w:val="004D016E"/>
    <w:rsid w:val="004D0F4C"/>
    <w:rsid w:val="004E4DDC"/>
    <w:rsid w:val="004F1B47"/>
    <w:rsid w:val="004F204F"/>
    <w:rsid w:val="004F2056"/>
    <w:rsid w:val="005008F5"/>
    <w:rsid w:val="00501434"/>
    <w:rsid w:val="00507A08"/>
    <w:rsid w:val="00514EE1"/>
    <w:rsid w:val="00517F14"/>
    <w:rsid w:val="00525E0C"/>
    <w:rsid w:val="00525F89"/>
    <w:rsid w:val="005338F3"/>
    <w:rsid w:val="00537F33"/>
    <w:rsid w:val="00546426"/>
    <w:rsid w:val="00553F8C"/>
    <w:rsid w:val="00560721"/>
    <w:rsid w:val="0057261B"/>
    <w:rsid w:val="005828EA"/>
    <w:rsid w:val="00593673"/>
    <w:rsid w:val="00597028"/>
    <w:rsid w:val="005A0062"/>
    <w:rsid w:val="005A3023"/>
    <w:rsid w:val="005C12C9"/>
    <w:rsid w:val="005C13AD"/>
    <w:rsid w:val="005C5430"/>
    <w:rsid w:val="005E466E"/>
    <w:rsid w:val="005F01E6"/>
    <w:rsid w:val="005F1427"/>
    <w:rsid w:val="005F7952"/>
    <w:rsid w:val="00610664"/>
    <w:rsid w:val="006132C0"/>
    <w:rsid w:val="006135C8"/>
    <w:rsid w:val="006168BD"/>
    <w:rsid w:val="006332A7"/>
    <w:rsid w:val="006406C8"/>
    <w:rsid w:val="0064080E"/>
    <w:rsid w:val="00661D47"/>
    <w:rsid w:val="00671453"/>
    <w:rsid w:val="006754EF"/>
    <w:rsid w:val="00690CC2"/>
    <w:rsid w:val="0069110B"/>
    <w:rsid w:val="006A1742"/>
    <w:rsid w:val="006B05F2"/>
    <w:rsid w:val="006B5AD3"/>
    <w:rsid w:val="006C5683"/>
    <w:rsid w:val="006D2C3D"/>
    <w:rsid w:val="006D4A61"/>
    <w:rsid w:val="006F4607"/>
    <w:rsid w:val="00705D3F"/>
    <w:rsid w:val="00711A46"/>
    <w:rsid w:val="007268BA"/>
    <w:rsid w:val="0073188B"/>
    <w:rsid w:val="00732920"/>
    <w:rsid w:val="00733B93"/>
    <w:rsid w:val="00743B21"/>
    <w:rsid w:val="00757509"/>
    <w:rsid w:val="007728A5"/>
    <w:rsid w:val="007916C6"/>
    <w:rsid w:val="007A5C8E"/>
    <w:rsid w:val="007A67CD"/>
    <w:rsid w:val="007C22D2"/>
    <w:rsid w:val="007D12BB"/>
    <w:rsid w:val="007E1654"/>
    <w:rsid w:val="007E16A1"/>
    <w:rsid w:val="007E3B3B"/>
    <w:rsid w:val="0080600E"/>
    <w:rsid w:val="00807356"/>
    <w:rsid w:val="008133A4"/>
    <w:rsid w:val="00813AA6"/>
    <w:rsid w:val="00814746"/>
    <w:rsid w:val="00824EFF"/>
    <w:rsid w:val="00825584"/>
    <w:rsid w:val="008260F4"/>
    <w:rsid w:val="0083607B"/>
    <w:rsid w:val="0084204D"/>
    <w:rsid w:val="0084370A"/>
    <w:rsid w:val="00844093"/>
    <w:rsid w:val="00851154"/>
    <w:rsid w:val="00851AA9"/>
    <w:rsid w:val="0085206F"/>
    <w:rsid w:val="00864452"/>
    <w:rsid w:val="00867410"/>
    <w:rsid w:val="0087692B"/>
    <w:rsid w:val="00884631"/>
    <w:rsid w:val="00893322"/>
    <w:rsid w:val="0089564C"/>
    <w:rsid w:val="008B1BED"/>
    <w:rsid w:val="008B33B8"/>
    <w:rsid w:val="008E3F7E"/>
    <w:rsid w:val="008F056A"/>
    <w:rsid w:val="008F4EC3"/>
    <w:rsid w:val="00912A46"/>
    <w:rsid w:val="0091485D"/>
    <w:rsid w:val="009307B3"/>
    <w:rsid w:val="00953AD2"/>
    <w:rsid w:val="00957DE6"/>
    <w:rsid w:val="00973E0A"/>
    <w:rsid w:val="00990062"/>
    <w:rsid w:val="009A166F"/>
    <w:rsid w:val="009A2FAD"/>
    <w:rsid w:val="009A3AE7"/>
    <w:rsid w:val="009A747B"/>
    <w:rsid w:val="009C0F10"/>
    <w:rsid w:val="009C169B"/>
    <w:rsid w:val="009C3AF5"/>
    <w:rsid w:val="009C4428"/>
    <w:rsid w:val="009D10C8"/>
    <w:rsid w:val="009D2DA4"/>
    <w:rsid w:val="009F6DFD"/>
    <w:rsid w:val="00A0790F"/>
    <w:rsid w:val="00A128F6"/>
    <w:rsid w:val="00A15A7A"/>
    <w:rsid w:val="00A3151F"/>
    <w:rsid w:val="00A33BC2"/>
    <w:rsid w:val="00A415BC"/>
    <w:rsid w:val="00A46512"/>
    <w:rsid w:val="00A535A1"/>
    <w:rsid w:val="00A660D3"/>
    <w:rsid w:val="00A7000C"/>
    <w:rsid w:val="00A710ED"/>
    <w:rsid w:val="00A76339"/>
    <w:rsid w:val="00A82812"/>
    <w:rsid w:val="00A8467B"/>
    <w:rsid w:val="00A94A94"/>
    <w:rsid w:val="00AB7FDD"/>
    <w:rsid w:val="00AC0EE3"/>
    <w:rsid w:val="00AC1BEC"/>
    <w:rsid w:val="00AC7342"/>
    <w:rsid w:val="00AE35CA"/>
    <w:rsid w:val="00B04FA5"/>
    <w:rsid w:val="00B16584"/>
    <w:rsid w:val="00B24767"/>
    <w:rsid w:val="00B25644"/>
    <w:rsid w:val="00B31B27"/>
    <w:rsid w:val="00B32BAB"/>
    <w:rsid w:val="00B41C2A"/>
    <w:rsid w:val="00B539C9"/>
    <w:rsid w:val="00B5528B"/>
    <w:rsid w:val="00B63B57"/>
    <w:rsid w:val="00B63F3F"/>
    <w:rsid w:val="00B709AE"/>
    <w:rsid w:val="00B73559"/>
    <w:rsid w:val="00B938DC"/>
    <w:rsid w:val="00BA017B"/>
    <w:rsid w:val="00BB0E4B"/>
    <w:rsid w:val="00BD222F"/>
    <w:rsid w:val="00BD4E06"/>
    <w:rsid w:val="00BD5B38"/>
    <w:rsid w:val="00BE75E7"/>
    <w:rsid w:val="00BF255F"/>
    <w:rsid w:val="00C02A06"/>
    <w:rsid w:val="00C05C87"/>
    <w:rsid w:val="00C266BB"/>
    <w:rsid w:val="00C45438"/>
    <w:rsid w:val="00C45A27"/>
    <w:rsid w:val="00C677C2"/>
    <w:rsid w:val="00C7085B"/>
    <w:rsid w:val="00CA06FF"/>
    <w:rsid w:val="00CA249A"/>
    <w:rsid w:val="00CA7E5D"/>
    <w:rsid w:val="00CC0A2B"/>
    <w:rsid w:val="00CD4ABD"/>
    <w:rsid w:val="00CD571A"/>
    <w:rsid w:val="00CD6740"/>
    <w:rsid w:val="00CE1BB0"/>
    <w:rsid w:val="00CE2455"/>
    <w:rsid w:val="00D127D5"/>
    <w:rsid w:val="00D17345"/>
    <w:rsid w:val="00D272EF"/>
    <w:rsid w:val="00D33145"/>
    <w:rsid w:val="00D35DC2"/>
    <w:rsid w:val="00D41CD5"/>
    <w:rsid w:val="00D52717"/>
    <w:rsid w:val="00D55300"/>
    <w:rsid w:val="00D57A38"/>
    <w:rsid w:val="00D61AFD"/>
    <w:rsid w:val="00D62852"/>
    <w:rsid w:val="00D661B1"/>
    <w:rsid w:val="00D83382"/>
    <w:rsid w:val="00DA51E0"/>
    <w:rsid w:val="00DA6AD3"/>
    <w:rsid w:val="00DB23A1"/>
    <w:rsid w:val="00DD1680"/>
    <w:rsid w:val="00DD3E52"/>
    <w:rsid w:val="00DE2EB7"/>
    <w:rsid w:val="00DE46D2"/>
    <w:rsid w:val="00DE6366"/>
    <w:rsid w:val="00DF60A5"/>
    <w:rsid w:val="00E058E9"/>
    <w:rsid w:val="00E24D1A"/>
    <w:rsid w:val="00E3299A"/>
    <w:rsid w:val="00E402E5"/>
    <w:rsid w:val="00E42A79"/>
    <w:rsid w:val="00E44F72"/>
    <w:rsid w:val="00E46A6E"/>
    <w:rsid w:val="00E56287"/>
    <w:rsid w:val="00E571D2"/>
    <w:rsid w:val="00E63C7C"/>
    <w:rsid w:val="00E63FAD"/>
    <w:rsid w:val="00E6786D"/>
    <w:rsid w:val="00E67A14"/>
    <w:rsid w:val="00E70AA5"/>
    <w:rsid w:val="00E81D44"/>
    <w:rsid w:val="00E81ECA"/>
    <w:rsid w:val="00E91597"/>
    <w:rsid w:val="00E91F29"/>
    <w:rsid w:val="00EA2626"/>
    <w:rsid w:val="00EA2DB6"/>
    <w:rsid w:val="00EA5F06"/>
    <w:rsid w:val="00EA70D0"/>
    <w:rsid w:val="00EB5774"/>
    <w:rsid w:val="00EC4FAC"/>
    <w:rsid w:val="00EC7B9B"/>
    <w:rsid w:val="00EC7D30"/>
    <w:rsid w:val="00EE347C"/>
    <w:rsid w:val="00EE3EC6"/>
    <w:rsid w:val="00EF0BC0"/>
    <w:rsid w:val="00F21F31"/>
    <w:rsid w:val="00F22233"/>
    <w:rsid w:val="00F3761E"/>
    <w:rsid w:val="00F62777"/>
    <w:rsid w:val="00F639CB"/>
    <w:rsid w:val="00F658E3"/>
    <w:rsid w:val="00F733EF"/>
    <w:rsid w:val="00F84744"/>
    <w:rsid w:val="00FA13A5"/>
    <w:rsid w:val="00FC001F"/>
    <w:rsid w:val="00FC4A40"/>
    <w:rsid w:val="00FD0746"/>
    <w:rsid w:val="00FE09A9"/>
    <w:rsid w:val="00FE4026"/>
    <w:rsid w:val="00FE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295782"/>
  <w15:docId w15:val="{460FE4DC-ECDD-415A-9508-3F364A12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04F"/>
  </w:style>
  <w:style w:type="paragraph" w:styleId="Ttulo1">
    <w:name w:val="heading 1"/>
    <w:basedOn w:val="Normal"/>
    <w:next w:val="Normal"/>
    <w:qFormat/>
    <w:rsid w:val="004F204F"/>
    <w:pPr>
      <w:keepNext/>
      <w:ind w:left="1701" w:right="-1"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F204F"/>
    <w:pPr>
      <w:keepNext/>
      <w:jc w:val="both"/>
      <w:outlineLvl w:val="1"/>
    </w:pPr>
    <w:rPr>
      <w:b/>
      <w:bCs/>
      <w:sz w:val="32"/>
    </w:rPr>
  </w:style>
  <w:style w:type="paragraph" w:styleId="Ttulo3">
    <w:name w:val="heading 3"/>
    <w:basedOn w:val="Normal"/>
    <w:next w:val="Normal"/>
    <w:qFormat/>
    <w:rsid w:val="004F204F"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qFormat/>
    <w:rsid w:val="004F204F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0CA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4F204F"/>
    <w:pPr>
      <w:ind w:left="1620"/>
      <w:jc w:val="both"/>
    </w:pPr>
    <w:rPr>
      <w:sz w:val="28"/>
      <w:szCs w:val="24"/>
    </w:rPr>
  </w:style>
  <w:style w:type="paragraph" w:styleId="Corpodetexto">
    <w:name w:val="Body Text"/>
    <w:basedOn w:val="Normal"/>
    <w:link w:val="CorpodetextoChar"/>
    <w:semiHidden/>
    <w:rsid w:val="004F204F"/>
    <w:rPr>
      <w:sz w:val="36"/>
      <w:szCs w:val="24"/>
    </w:rPr>
  </w:style>
  <w:style w:type="paragraph" w:styleId="Cabealho">
    <w:name w:val="header"/>
    <w:basedOn w:val="Normal"/>
    <w:semiHidden/>
    <w:rsid w:val="004F204F"/>
    <w:pPr>
      <w:tabs>
        <w:tab w:val="center" w:pos="4419"/>
        <w:tab w:val="right" w:pos="8838"/>
      </w:tabs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rsid w:val="00893322"/>
    <w:pPr>
      <w:ind w:left="3969"/>
      <w:jc w:val="both"/>
    </w:pPr>
    <w:rPr>
      <w:rFonts w:ascii="Arial" w:hAnsi="Arial"/>
      <w:b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93322"/>
    <w:rPr>
      <w:rFonts w:ascii="Arial" w:hAnsi="Arial"/>
      <w:b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933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3322"/>
  </w:style>
  <w:style w:type="character" w:styleId="Forte">
    <w:name w:val="Strong"/>
    <w:basedOn w:val="Fontepargpadro"/>
    <w:qFormat/>
    <w:rsid w:val="002D7E86"/>
    <w:rPr>
      <w:b/>
      <w:b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733E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733EF"/>
  </w:style>
  <w:style w:type="character" w:customStyle="1" w:styleId="Ttulo5Char">
    <w:name w:val="Título 5 Char"/>
    <w:basedOn w:val="Fontepargpadro"/>
    <w:link w:val="Ttulo5"/>
    <w:rsid w:val="00220CA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4Char">
    <w:name w:val="Título 4 Char"/>
    <w:basedOn w:val="Fontepargpadro"/>
    <w:link w:val="Ttulo4"/>
    <w:rsid w:val="00220CA9"/>
    <w:rPr>
      <w:sz w:val="28"/>
    </w:rPr>
  </w:style>
  <w:style w:type="character" w:customStyle="1" w:styleId="normaltextrun">
    <w:name w:val="normaltextrun"/>
    <w:basedOn w:val="Fontepargpadro"/>
    <w:rsid w:val="0087692B"/>
  </w:style>
  <w:style w:type="paragraph" w:styleId="Textodebalo">
    <w:name w:val="Balloon Text"/>
    <w:basedOn w:val="Normal"/>
    <w:link w:val="TextodebaloChar"/>
    <w:uiPriority w:val="99"/>
    <w:semiHidden/>
    <w:unhideWhenUsed/>
    <w:rsid w:val="001E70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06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F6DFD"/>
    <w:pPr>
      <w:spacing w:before="100" w:beforeAutospacing="1" w:after="100" w:afterAutospacing="1"/>
    </w:pPr>
    <w:rPr>
      <w:sz w:val="24"/>
      <w:szCs w:val="24"/>
    </w:rPr>
  </w:style>
  <w:style w:type="character" w:customStyle="1" w:styleId="CorpodetextoChar">
    <w:name w:val="Corpo de texto Char"/>
    <w:link w:val="Corpodetexto"/>
    <w:semiHidden/>
    <w:rsid w:val="00A660D3"/>
    <w:rPr>
      <w:sz w:val="36"/>
      <w:szCs w:val="24"/>
    </w:rPr>
  </w:style>
  <w:style w:type="paragraph" w:styleId="PargrafodaLista">
    <w:name w:val="List Paragraph"/>
    <w:basedOn w:val="Normal"/>
    <w:uiPriority w:val="34"/>
    <w:qFormat/>
    <w:rsid w:val="009A7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egislativo\Diversos\EDITAL%20DE%20CONVOCA&#199;&#195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 DE CONVOCAÇÃO</Template>
  <TotalTime>84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Seven</dc:creator>
  <cp:lastModifiedBy>Usuario</cp:lastModifiedBy>
  <cp:revision>49</cp:revision>
  <cp:lastPrinted>2026-03-06T23:19:00Z</cp:lastPrinted>
  <dcterms:created xsi:type="dcterms:W3CDTF">2024-04-18T12:33:00Z</dcterms:created>
  <dcterms:modified xsi:type="dcterms:W3CDTF">2026-03-06T23:20:00Z</dcterms:modified>
</cp:coreProperties>
</file>