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61" w:rsidRPr="008B7ADE" w:rsidRDefault="00634D61" w:rsidP="00B55F7D">
      <w:pPr>
        <w:ind w:right="-1227"/>
        <w:jc w:val="center"/>
        <w:rPr>
          <w:b/>
          <w:bCs/>
          <w:caps/>
          <w:sz w:val="24"/>
          <w:szCs w:val="24"/>
          <w:u w:val="single"/>
        </w:rPr>
      </w:pPr>
      <w:bookmarkStart w:id="0" w:name="_GoBack"/>
      <w:bookmarkEnd w:id="0"/>
      <w:r w:rsidRPr="008B7ADE">
        <w:rPr>
          <w:b/>
          <w:bCs/>
          <w:sz w:val="24"/>
          <w:szCs w:val="24"/>
          <w:u w:val="single"/>
        </w:rPr>
        <w:t xml:space="preserve">COMISSÃO PERMANENTE DE </w:t>
      </w:r>
      <w:r w:rsidRPr="008B7ADE">
        <w:rPr>
          <w:b/>
          <w:bCs/>
          <w:caps/>
          <w:sz w:val="24"/>
          <w:szCs w:val="24"/>
          <w:u w:val="single"/>
        </w:rPr>
        <w:t>Constituição, Justiça e Redação.</w:t>
      </w:r>
    </w:p>
    <w:p w:rsidR="0078360F" w:rsidRPr="008B7ADE" w:rsidRDefault="0078360F">
      <w:pPr>
        <w:pStyle w:val="Ttulo4"/>
        <w:rPr>
          <w:b/>
          <w:sz w:val="24"/>
          <w:szCs w:val="24"/>
        </w:rPr>
      </w:pPr>
    </w:p>
    <w:p w:rsidR="00640F16" w:rsidRPr="008B7ADE" w:rsidRDefault="00640F16" w:rsidP="00640F16">
      <w:pPr>
        <w:pStyle w:val="Ttulo4"/>
        <w:rPr>
          <w:sz w:val="24"/>
          <w:szCs w:val="24"/>
        </w:rPr>
      </w:pPr>
      <w:r w:rsidRPr="008B7ADE">
        <w:rPr>
          <w:b/>
          <w:sz w:val="24"/>
          <w:szCs w:val="24"/>
        </w:rPr>
        <w:t xml:space="preserve">PROPOSITURA: </w:t>
      </w:r>
      <w:r w:rsidRPr="008B7ADE">
        <w:rPr>
          <w:sz w:val="24"/>
          <w:szCs w:val="24"/>
        </w:rPr>
        <w:t>Projeto de Lei nº 0</w:t>
      </w:r>
      <w:r w:rsidR="00553ADC">
        <w:rPr>
          <w:sz w:val="24"/>
          <w:szCs w:val="24"/>
        </w:rPr>
        <w:t>0</w:t>
      </w:r>
      <w:r w:rsidR="00E82F6A">
        <w:rPr>
          <w:sz w:val="24"/>
          <w:szCs w:val="24"/>
        </w:rPr>
        <w:t>4</w:t>
      </w:r>
      <w:r w:rsidRPr="008B7ADE">
        <w:rPr>
          <w:sz w:val="24"/>
          <w:szCs w:val="24"/>
        </w:rPr>
        <w:t>/202</w:t>
      </w:r>
      <w:r w:rsidR="00553ADC">
        <w:rPr>
          <w:sz w:val="24"/>
          <w:szCs w:val="24"/>
        </w:rPr>
        <w:t>1</w:t>
      </w:r>
    </w:p>
    <w:p w:rsidR="00640F16" w:rsidRPr="008B7ADE" w:rsidRDefault="00640F16" w:rsidP="00640F16">
      <w:pPr>
        <w:ind w:right="706"/>
        <w:jc w:val="both"/>
        <w:rPr>
          <w:sz w:val="24"/>
          <w:szCs w:val="24"/>
        </w:rPr>
      </w:pPr>
    </w:p>
    <w:p w:rsidR="00640F16" w:rsidRPr="00E82F6A" w:rsidRDefault="00640F16" w:rsidP="00640F16">
      <w:pPr>
        <w:pStyle w:val="Ttulo1"/>
        <w:ind w:left="1276" w:hanging="1276"/>
        <w:rPr>
          <w:b/>
        </w:rPr>
      </w:pPr>
      <w:r w:rsidRPr="008B7ADE">
        <w:rPr>
          <w:b/>
          <w:sz w:val="24"/>
          <w:szCs w:val="24"/>
        </w:rPr>
        <w:t>ORIGEM:</w:t>
      </w:r>
      <w:r w:rsidRPr="008B7ADE">
        <w:rPr>
          <w:sz w:val="24"/>
          <w:szCs w:val="24"/>
        </w:rPr>
        <w:t xml:space="preserve"> </w:t>
      </w:r>
      <w:r w:rsidR="00E82F6A" w:rsidRPr="00E82F6A">
        <w:rPr>
          <w:b/>
        </w:rPr>
        <w:t xml:space="preserve">MESA DIRETORA DA CÂMARA </w:t>
      </w:r>
      <w:r w:rsidR="0043503E" w:rsidRPr="00E82F6A">
        <w:rPr>
          <w:b/>
        </w:rPr>
        <w:t>MUNICIPAL</w:t>
      </w:r>
    </w:p>
    <w:p w:rsidR="00640F16" w:rsidRPr="00EF57A9" w:rsidRDefault="00640F16" w:rsidP="00640F16"/>
    <w:p w:rsidR="00E82F6A" w:rsidRPr="00891EE6" w:rsidRDefault="00640F16" w:rsidP="00E82F6A">
      <w:pPr>
        <w:jc w:val="both"/>
        <w:rPr>
          <w:sz w:val="28"/>
          <w:szCs w:val="28"/>
        </w:rPr>
      </w:pPr>
      <w:r w:rsidRPr="00387799">
        <w:rPr>
          <w:b/>
          <w:sz w:val="24"/>
          <w:szCs w:val="24"/>
        </w:rPr>
        <w:t>ASSUNTO:</w:t>
      </w:r>
      <w:r w:rsidR="00E82F6A" w:rsidRPr="00E82F6A">
        <w:rPr>
          <w:sz w:val="28"/>
          <w:szCs w:val="28"/>
        </w:rPr>
        <w:t xml:space="preserve"> </w:t>
      </w:r>
      <w:r w:rsidR="00E82F6A" w:rsidRPr="00891EE6">
        <w:rPr>
          <w:sz w:val="28"/>
          <w:szCs w:val="28"/>
        </w:rPr>
        <w:t>Altera dispositivo da Lei Municipal n. 1013/2021.</w:t>
      </w:r>
    </w:p>
    <w:p w:rsidR="00640F16" w:rsidRPr="00387799" w:rsidRDefault="00640F16" w:rsidP="00387799">
      <w:pPr>
        <w:jc w:val="both"/>
        <w:rPr>
          <w:rStyle w:val="RodapChar"/>
        </w:rPr>
      </w:pPr>
    </w:p>
    <w:p w:rsidR="00640F16" w:rsidRPr="008B7ADE" w:rsidRDefault="00640F16" w:rsidP="00640F16">
      <w:pPr>
        <w:ind w:left="1560" w:hanging="1560"/>
        <w:jc w:val="both"/>
        <w:rPr>
          <w:rStyle w:val="Forte"/>
          <w:i/>
          <w:sz w:val="24"/>
          <w:szCs w:val="24"/>
        </w:rPr>
      </w:pPr>
    </w:p>
    <w:p w:rsidR="00640F16" w:rsidRPr="008B7ADE" w:rsidRDefault="00640F16" w:rsidP="00640F16">
      <w:pPr>
        <w:ind w:left="1560" w:hanging="1560"/>
        <w:jc w:val="both"/>
        <w:rPr>
          <w:rStyle w:val="Forte"/>
          <w:i/>
          <w:sz w:val="24"/>
          <w:szCs w:val="24"/>
        </w:rPr>
      </w:pPr>
      <w:r w:rsidRPr="008B7ADE">
        <w:rPr>
          <w:rStyle w:val="Forte"/>
          <w:i/>
          <w:sz w:val="24"/>
          <w:szCs w:val="24"/>
        </w:rPr>
        <w:t>PARECER:</w:t>
      </w:r>
    </w:p>
    <w:p w:rsidR="00640F16" w:rsidRPr="008B7ADE" w:rsidRDefault="00640F16" w:rsidP="00640F16">
      <w:pPr>
        <w:tabs>
          <w:tab w:val="left" w:pos="1276"/>
        </w:tabs>
        <w:jc w:val="both"/>
        <w:rPr>
          <w:sz w:val="24"/>
          <w:szCs w:val="24"/>
        </w:rPr>
      </w:pPr>
    </w:p>
    <w:p w:rsidR="00640F16" w:rsidRPr="00CA7DE9" w:rsidRDefault="00640F16" w:rsidP="00640F16">
      <w:pPr>
        <w:spacing w:line="276" w:lineRule="auto"/>
        <w:jc w:val="both"/>
        <w:rPr>
          <w:sz w:val="24"/>
          <w:szCs w:val="24"/>
        </w:rPr>
      </w:pPr>
      <w:r w:rsidRPr="008B7ADE">
        <w:t xml:space="preserve">                                      </w:t>
      </w:r>
      <w:r>
        <w:t xml:space="preserve">                    </w:t>
      </w:r>
      <w:r w:rsidRPr="00CA7DE9">
        <w:rPr>
          <w:sz w:val="24"/>
          <w:szCs w:val="24"/>
        </w:rPr>
        <w:t>Trata-se do Projeto de Lei que</w:t>
      </w:r>
      <w:r w:rsidR="00E82F6A">
        <w:rPr>
          <w:sz w:val="24"/>
          <w:szCs w:val="24"/>
        </w:rPr>
        <w:t xml:space="preserve"> </w:t>
      </w:r>
      <w:r w:rsidR="00E82F6A" w:rsidRPr="00E82F6A">
        <w:rPr>
          <w:sz w:val="24"/>
          <w:szCs w:val="24"/>
        </w:rPr>
        <w:t>Altera dispositivo da Lei Municipal n. 1013/2021</w:t>
      </w:r>
      <w:r w:rsidR="00553ADC" w:rsidRPr="00E82F6A">
        <w:rPr>
          <w:sz w:val="24"/>
          <w:szCs w:val="24"/>
          <w:shd w:val="clear" w:color="auto" w:fill="FFFFFF"/>
        </w:rPr>
        <w:t>.</w:t>
      </w:r>
      <w:r w:rsidRPr="00CA7DE9">
        <w:rPr>
          <w:sz w:val="24"/>
          <w:szCs w:val="24"/>
        </w:rPr>
        <w:t xml:space="preserve"> Nos termos do artigo 48 e 72, do Regimento Interno da Câmara Municipal – Resolução nº. 117/2005, os projetos deverão ser submetidos às Comissões Permanentes para parecer sobre as matérias sujeita ao estudo da respectiva Comissão.</w:t>
      </w:r>
    </w:p>
    <w:p w:rsidR="0078360F" w:rsidRPr="008B7ADE" w:rsidRDefault="0078360F" w:rsidP="00137585">
      <w:pPr>
        <w:pStyle w:val="Recuodecorpodetexto"/>
        <w:widowControl w:val="0"/>
        <w:ind w:left="0"/>
        <w:rPr>
          <w:sz w:val="24"/>
          <w:szCs w:val="24"/>
        </w:rPr>
      </w:pPr>
    </w:p>
    <w:p w:rsidR="0078360F" w:rsidRPr="008B7ADE" w:rsidRDefault="0078360F" w:rsidP="0078360F">
      <w:pPr>
        <w:tabs>
          <w:tab w:val="left" w:pos="9498"/>
        </w:tabs>
        <w:ind w:right="89" w:firstLine="2835"/>
        <w:jc w:val="both"/>
        <w:rPr>
          <w:sz w:val="24"/>
          <w:szCs w:val="24"/>
        </w:rPr>
      </w:pPr>
      <w:r w:rsidRPr="008B7ADE">
        <w:rPr>
          <w:sz w:val="24"/>
          <w:szCs w:val="24"/>
        </w:rPr>
        <w:t>Pois bem, o teor do Projeto de Lei trata de matéria constitucional, sendo da competência desta Comissão a emissão de Parecer sobre a Legalidade e Constitucionalidade do Projeto em comento.</w:t>
      </w:r>
    </w:p>
    <w:p w:rsidR="0078360F" w:rsidRPr="008B7ADE" w:rsidRDefault="0078360F" w:rsidP="0078360F">
      <w:pPr>
        <w:ind w:right="706" w:firstLine="2835"/>
        <w:jc w:val="both"/>
        <w:rPr>
          <w:sz w:val="24"/>
          <w:szCs w:val="24"/>
        </w:rPr>
      </w:pPr>
    </w:p>
    <w:p w:rsidR="0078360F" w:rsidRPr="008B7ADE" w:rsidRDefault="0078360F" w:rsidP="0078360F">
      <w:pPr>
        <w:ind w:right="89" w:firstLine="2694"/>
        <w:jc w:val="both"/>
        <w:rPr>
          <w:sz w:val="24"/>
          <w:szCs w:val="24"/>
        </w:rPr>
      </w:pPr>
      <w:r w:rsidRPr="008B7ADE">
        <w:rPr>
          <w:sz w:val="24"/>
          <w:szCs w:val="24"/>
        </w:rPr>
        <w:t>Pelo exposto, o Projeto de Lei apresentado é dotado de Co</w:t>
      </w:r>
      <w:r w:rsidR="008D0CE6" w:rsidRPr="008B7ADE">
        <w:rPr>
          <w:sz w:val="24"/>
          <w:szCs w:val="24"/>
        </w:rPr>
        <w:t xml:space="preserve">nstitucionalidade e legalidade, e estando ainda dentro da mais </w:t>
      </w:r>
      <w:r w:rsidR="00E82F6A">
        <w:rPr>
          <w:sz w:val="24"/>
          <w:szCs w:val="24"/>
        </w:rPr>
        <w:t xml:space="preserve">perfeita técnica Legislativa, </w:t>
      </w:r>
      <w:r w:rsidR="008D0CE6" w:rsidRPr="008B7ADE">
        <w:rPr>
          <w:sz w:val="24"/>
          <w:szCs w:val="24"/>
        </w:rPr>
        <w:t>poderá o presente Projeto de Lei ser sub</w:t>
      </w:r>
      <w:r w:rsidRPr="008B7ADE">
        <w:rPr>
          <w:sz w:val="24"/>
          <w:szCs w:val="24"/>
        </w:rPr>
        <w:t xml:space="preserve">metido à apreciação e votação </w:t>
      </w:r>
      <w:r w:rsidR="00B55F7D" w:rsidRPr="008B7ADE">
        <w:rPr>
          <w:sz w:val="24"/>
          <w:szCs w:val="24"/>
        </w:rPr>
        <w:t xml:space="preserve">pelo Plenário da CMAO, </w:t>
      </w:r>
      <w:r w:rsidRPr="008B7ADE">
        <w:rPr>
          <w:sz w:val="24"/>
          <w:szCs w:val="24"/>
        </w:rPr>
        <w:t>sem qualquer modifi</w:t>
      </w:r>
      <w:r w:rsidR="00B55F7D" w:rsidRPr="008B7ADE">
        <w:rPr>
          <w:sz w:val="24"/>
          <w:szCs w:val="24"/>
        </w:rPr>
        <w:t>cação sugerida por este Relator.</w:t>
      </w:r>
      <w:r w:rsidRPr="008B7ADE">
        <w:rPr>
          <w:sz w:val="24"/>
          <w:szCs w:val="24"/>
        </w:rPr>
        <w:t xml:space="preserve"> </w:t>
      </w:r>
    </w:p>
    <w:p w:rsidR="0078360F" w:rsidRPr="008B7ADE" w:rsidRDefault="0078360F" w:rsidP="00137585">
      <w:pPr>
        <w:pStyle w:val="Recuodecorpodetexto"/>
        <w:widowControl w:val="0"/>
        <w:ind w:left="0"/>
        <w:rPr>
          <w:rFonts w:ascii="Tahoma" w:hAnsi="Tahoma" w:cs="Tahoma"/>
          <w:b/>
          <w:bCs/>
          <w:sz w:val="24"/>
          <w:szCs w:val="24"/>
        </w:rPr>
      </w:pPr>
    </w:p>
    <w:p w:rsidR="00634D61" w:rsidRPr="008B7ADE" w:rsidRDefault="00634D61" w:rsidP="0078360F">
      <w:pPr>
        <w:ind w:right="89"/>
        <w:jc w:val="both"/>
        <w:rPr>
          <w:sz w:val="24"/>
          <w:szCs w:val="24"/>
        </w:rPr>
      </w:pPr>
      <w:r w:rsidRPr="008B7ADE">
        <w:rPr>
          <w:sz w:val="24"/>
          <w:szCs w:val="24"/>
        </w:rPr>
        <w:t xml:space="preserve">                          </w:t>
      </w:r>
      <w:r w:rsidR="0078360F" w:rsidRPr="008B7ADE">
        <w:rPr>
          <w:sz w:val="24"/>
          <w:szCs w:val="24"/>
        </w:rPr>
        <w:t xml:space="preserve">    </w:t>
      </w:r>
      <w:r w:rsidRPr="008B7ADE">
        <w:rPr>
          <w:sz w:val="24"/>
          <w:szCs w:val="24"/>
        </w:rPr>
        <w:t xml:space="preserve">      É o parecer que submeto à consideração desta Comissão. </w:t>
      </w:r>
    </w:p>
    <w:p w:rsidR="00456876" w:rsidRPr="008B7ADE" w:rsidRDefault="00456876" w:rsidP="008105B5">
      <w:pPr>
        <w:ind w:right="706"/>
        <w:jc w:val="both"/>
        <w:rPr>
          <w:b/>
          <w:sz w:val="24"/>
          <w:szCs w:val="24"/>
        </w:rPr>
      </w:pPr>
    </w:p>
    <w:p w:rsidR="00CE2E97" w:rsidRPr="008B7ADE" w:rsidRDefault="001B3F28" w:rsidP="00CE2E97">
      <w:pPr>
        <w:ind w:right="706"/>
        <w:jc w:val="both"/>
        <w:rPr>
          <w:b/>
          <w:sz w:val="24"/>
          <w:szCs w:val="24"/>
        </w:rPr>
      </w:pPr>
      <w:r w:rsidRPr="008B7ADE">
        <w:rPr>
          <w:sz w:val="24"/>
          <w:szCs w:val="24"/>
        </w:rPr>
        <w:t>Relator</w:t>
      </w:r>
      <w:r w:rsidR="00CE2E97" w:rsidRPr="008B7ADE">
        <w:rPr>
          <w:sz w:val="24"/>
          <w:szCs w:val="24"/>
        </w:rPr>
        <w:t>:</w:t>
      </w:r>
      <w:r w:rsidR="00F46B62" w:rsidRPr="008B7ADE">
        <w:rPr>
          <w:b/>
          <w:sz w:val="24"/>
          <w:szCs w:val="24"/>
        </w:rPr>
        <w:t xml:space="preserve"> </w:t>
      </w:r>
      <w:r w:rsidR="00B55F7D" w:rsidRPr="008B7ADE">
        <w:rPr>
          <w:b/>
          <w:sz w:val="24"/>
          <w:szCs w:val="24"/>
        </w:rPr>
        <w:t>Marcos Paulo Ferreira</w:t>
      </w:r>
    </w:p>
    <w:p w:rsidR="00E9125B" w:rsidRPr="008B7ADE" w:rsidRDefault="00E9125B" w:rsidP="0095609B">
      <w:pPr>
        <w:ind w:right="706"/>
        <w:jc w:val="both"/>
        <w:rPr>
          <w:sz w:val="24"/>
          <w:szCs w:val="24"/>
        </w:rPr>
      </w:pPr>
    </w:p>
    <w:p w:rsidR="00E33852" w:rsidRPr="008B7ADE" w:rsidRDefault="0095609B" w:rsidP="00115537">
      <w:pPr>
        <w:tabs>
          <w:tab w:val="left" w:pos="8789"/>
        </w:tabs>
        <w:ind w:right="89"/>
        <w:jc w:val="both"/>
        <w:rPr>
          <w:b/>
          <w:sz w:val="24"/>
          <w:szCs w:val="24"/>
        </w:rPr>
      </w:pPr>
      <w:r w:rsidRPr="008B7ADE">
        <w:rPr>
          <w:b/>
          <w:sz w:val="24"/>
          <w:szCs w:val="24"/>
        </w:rPr>
        <w:t>Voto do Vereador</w:t>
      </w:r>
      <w:r w:rsidR="00B55F7D" w:rsidRPr="008B7ADE">
        <w:rPr>
          <w:b/>
          <w:bCs/>
          <w:sz w:val="24"/>
          <w:szCs w:val="24"/>
        </w:rPr>
        <w:t xml:space="preserve"> </w:t>
      </w:r>
      <w:r w:rsidR="00553ADC" w:rsidRPr="008B7ADE">
        <w:rPr>
          <w:b/>
          <w:sz w:val="24"/>
          <w:szCs w:val="24"/>
        </w:rPr>
        <w:t>Mailson de Oliveira</w:t>
      </w:r>
      <w:r w:rsidR="00553ADC" w:rsidRPr="008B7ADE">
        <w:rPr>
          <w:b/>
          <w:bCs/>
          <w:sz w:val="24"/>
          <w:szCs w:val="24"/>
        </w:rPr>
        <w:t xml:space="preserve"> </w:t>
      </w:r>
      <w:r w:rsidRPr="008B7ADE">
        <w:rPr>
          <w:b/>
          <w:sz w:val="24"/>
          <w:szCs w:val="24"/>
        </w:rPr>
        <w:t>Presidente da Comissão:</w:t>
      </w:r>
      <w:r w:rsidR="00115537" w:rsidRPr="008B7ADE">
        <w:rPr>
          <w:b/>
          <w:sz w:val="24"/>
          <w:szCs w:val="24"/>
        </w:rPr>
        <w:t xml:space="preserve"> </w:t>
      </w:r>
      <w:r w:rsidRPr="008B7ADE">
        <w:rPr>
          <w:sz w:val="24"/>
          <w:szCs w:val="24"/>
        </w:rPr>
        <w:t>Somos, portanto de parecer</w:t>
      </w:r>
      <w:r w:rsidR="00370459" w:rsidRPr="008B7ADE">
        <w:rPr>
          <w:sz w:val="24"/>
          <w:szCs w:val="24"/>
        </w:rPr>
        <w:t xml:space="preserve"> </w:t>
      </w:r>
      <w:r w:rsidRPr="008B7ADE">
        <w:rPr>
          <w:b/>
          <w:sz w:val="24"/>
          <w:szCs w:val="24"/>
          <w:u w:val="single"/>
        </w:rPr>
        <w:t>FAVORAVÉL</w:t>
      </w:r>
      <w:r w:rsidRPr="008B7ADE">
        <w:rPr>
          <w:sz w:val="24"/>
          <w:szCs w:val="24"/>
        </w:rPr>
        <w:t xml:space="preserve"> à votação do Projeto de Lei em pauta no</w:t>
      </w:r>
      <w:r w:rsidR="00F46B62" w:rsidRPr="008B7ADE">
        <w:rPr>
          <w:sz w:val="24"/>
          <w:szCs w:val="24"/>
        </w:rPr>
        <w:t>s termos do parecer do</w:t>
      </w:r>
      <w:r w:rsidR="00DE027F" w:rsidRPr="008B7ADE">
        <w:rPr>
          <w:sz w:val="24"/>
          <w:szCs w:val="24"/>
        </w:rPr>
        <w:t xml:space="preserve"> Relator</w:t>
      </w:r>
      <w:r w:rsidR="004F2FE1" w:rsidRPr="008B7ADE">
        <w:rPr>
          <w:sz w:val="24"/>
          <w:szCs w:val="24"/>
        </w:rPr>
        <w:t>.</w:t>
      </w:r>
    </w:p>
    <w:p w:rsidR="00F46B62" w:rsidRPr="008B7ADE" w:rsidRDefault="00F46B62">
      <w:pPr>
        <w:ind w:right="706"/>
        <w:jc w:val="both"/>
        <w:rPr>
          <w:sz w:val="24"/>
          <w:szCs w:val="24"/>
        </w:rPr>
      </w:pPr>
    </w:p>
    <w:p w:rsidR="00CF38E0" w:rsidRPr="008B7ADE" w:rsidRDefault="003F21C5" w:rsidP="00553ADC">
      <w:pPr>
        <w:ind w:right="-52"/>
        <w:jc w:val="both"/>
        <w:rPr>
          <w:sz w:val="24"/>
          <w:szCs w:val="24"/>
        </w:rPr>
      </w:pPr>
      <w:r w:rsidRPr="008B7ADE">
        <w:rPr>
          <w:b/>
          <w:sz w:val="24"/>
          <w:szCs w:val="24"/>
        </w:rPr>
        <w:t>Voto do Vereador</w:t>
      </w:r>
      <w:r w:rsidR="0078396B" w:rsidRPr="008B7ADE">
        <w:rPr>
          <w:b/>
          <w:sz w:val="24"/>
          <w:szCs w:val="24"/>
        </w:rPr>
        <w:t xml:space="preserve"> </w:t>
      </w:r>
      <w:r w:rsidR="00553ADC" w:rsidRPr="008B7ADE">
        <w:rPr>
          <w:b/>
          <w:bCs/>
          <w:sz w:val="24"/>
          <w:szCs w:val="24"/>
        </w:rPr>
        <w:t>Max Altamirando Araújo De Queiroz</w:t>
      </w:r>
      <w:r w:rsidRPr="008B7ADE">
        <w:rPr>
          <w:b/>
          <w:sz w:val="24"/>
          <w:szCs w:val="24"/>
        </w:rPr>
        <w:t xml:space="preserve"> </w:t>
      </w:r>
      <w:r w:rsidR="0078396B" w:rsidRPr="008B7ADE">
        <w:rPr>
          <w:b/>
          <w:sz w:val="24"/>
          <w:szCs w:val="24"/>
        </w:rPr>
        <w:t>– Membro da Comissão:</w:t>
      </w:r>
      <w:r w:rsidR="0078396B" w:rsidRPr="008B7ADE">
        <w:rPr>
          <w:sz w:val="24"/>
          <w:szCs w:val="24"/>
        </w:rPr>
        <w:t xml:space="preserve"> </w:t>
      </w:r>
      <w:r w:rsidR="002831F4" w:rsidRPr="008B7ADE">
        <w:rPr>
          <w:sz w:val="24"/>
          <w:szCs w:val="24"/>
        </w:rPr>
        <w:t>Acolho os ternos do Parecer do relator</w:t>
      </w:r>
      <w:r w:rsidR="007935D9">
        <w:rPr>
          <w:sz w:val="24"/>
          <w:szCs w:val="24"/>
        </w:rPr>
        <w:t xml:space="preserve"> e </w:t>
      </w:r>
      <w:r w:rsidR="00553ADC">
        <w:rPr>
          <w:sz w:val="24"/>
          <w:szCs w:val="24"/>
        </w:rPr>
        <w:t>sou, portanto,</w:t>
      </w:r>
      <w:r w:rsidR="007935D9">
        <w:rPr>
          <w:sz w:val="24"/>
          <w:szCs w:val="24"/>
        </w:rPr>
        <w:t xml:space="preserve"> </w:t>
      </w:r>
      <w:r w:rsidR="007935D9" w:rsidRPr="008B7ADE">
        <w:rPr>
          <w:b/>
          <w:sz w:val="24"/>
          <w:szCs w:val="24"/>
          <w:u w:val="single"/>
        </w:rPr>
        <w:t>FAVORAVÉL</w:t>
      </w:r>
      <w:r w:rsidR="007935D9" w:rsidRPr="008B7ADE">
        <w:rPr>
          <w:sz w:val="24"/>
          <w:szCs w:val="24"/>
        </w:rPr>
        <w:t xml:space="preserve"> à votação do Projeto de Lei em pauta</w:t>
      </w:r>
      <w:r w:rsidR="00CF38E0" w:rsidRPr="008B7ADE">
        <w:rPr>
          <w:sz w:val="24"/>
          <w:szCs w:val="24"/>
        </w:rPr>
        <w:t>.</w:t>
      </w:r>
    </w:p>
    <w:p w:rsidR="00CF38E0" w:rsidRPr="008B7ADE" w:rsidRDefault="00CF38E0">
      <w:pPr>
        <w:ind w:right="706"/>
        <w:jc w:val="both"/>
        <w:rPr>
          <w:sz w:val="24"/>
          <w:szCs w:val="24"/>
        </w:rPr>
      </w:pPr>
    </w:p>
    <w:p w:rsidR="0078360F" w:rsidRPr="008B7ADE" w:rsidRDefault="00CF38E0">
      <w:pPr>
        <w:ind w:right="706"/>
        <w:jc w:val="both"/>
        <w:rPr>
          <w:sz w:val="24"/>
          <w:szCs w:val="24"/>
        </w:rPr>
      </w:pPr>
      <w:r w:rsidRPr="008B7ADE">
        <w:rPr>
          <w:sz w:val="24"/>
          <w:szCs w:val="24"/>
        </w:rPr>
        <w:t xml:space="preserve">Comissão de Constituição, Justiça e Redação da Câmara Municipal de </w:t>
      </w:r>
    </w:p>
    <w:p w:rsidR="0078360F" w:rsidRPr="008B7ADE" w:rsidRDefault="0078360F">
      <w:pPr>
        <w:ind w:right="706"/>
        <w:jc w:val="both"/>
        <w:rPr>
          <w:sz w:val="24"/>
          <w:szCs w:val="24"/>
        </w:rPr>
      </w:pPr>
    </w:p>
    <w:p w:rsidR="00CF38E0" w:rsidRPr="008B7ADE" w:rsidRDefault="00640F16" w:rsidP="007935D9">
      <w:pPr>
        <w:ind w:right="706"/>
        <w:jc w:val="right"/>
        <w:rPr>
          <w:sz w:val="24"/>
          <w:szCs w:val="24"/>
        </w:rPr>
      </w:pPr>
      <w:r>
        <w:rPr>
          <w:sz w:val="24"/>
          <w:szCs w:val="24"/>
        </w:rPr>
        <w:t>Alvorada do Oes</w:t>
      </w:r>
      <w:r w:rsidR="009F27E7">
        <w:rPr>
          <w:sz w:val="24"/>
          <w:szCs w:val="24"/>
        </w:rPr>
        <w:t>te do Oeste,</w:t>
      </w:r>
      <w:r w:rsidR="00494679">
        <w:rPr>
          <w:sz w:val="24"/>
          <w:szCs w:val="24"/>
        </w:rPr>
        <w:t xml:space="preserve"> </w:t>
      </w:r>
      <w:r w:rsidR="002B4856">
        <w:rPr>
          <w:sz w:val="24"/>
          <w:szCs w:val="24"/>
        </w:rPr>
        <w:t>19</w:t>
      </w:r>
      <w:r w:rsidR="009F27E7">
        <w:rPr>
          <w:sz w:val="24"/>
          <w:szCs w:val="24"/>
        </w:rPr>
        <w:t xml:space="preserve"> </w:t>
      </w:r>
      <w:r w:rsidR="007935D9">
        <w:rPr>
          <w:sz w:val="24"/>
          <w:szCs w:val="24"/>
        </w:rPr>
        <w:t xml:space="preserve"> de </w:t>
      </w:r>
      <w:r w:rsidR="00E82F6A">
        <w:rPr>
          <w:sz w:val="24"/>
          <w:szCs w:val="24"/>
        </w:rPr>
        <w:t>Março</w:t>
      </w:r>
      <w:r>
        <w:rPr>
          <w:sz w:val="24"/>
          <w:szCs w:val="24"/>
        </w:rPr>
        <w:t xml:space="preserve"> </w:t>
      </w:r>
      <w:r w:rsidR="007935D9">
        <w:rPr>
          <w:sz w:val="24"/>
          <w:szCs w:val="24"/>
        </w:rPr>
        <w:t>de 202</w:t>
      </w:r>
      <w:r w:rsidR="00553ADC">
        <w:rPr>
          <w:sz w:val="24"/>
          <w:szCs w:val="24"/>
        </w:rPr>
        <w:t>1</w:t>
      </w:r>
    </w:p>
    <w:p w:rsidR="00CE2E97" w:rsidRPr="008B7ADE" w:rsidRDefault="00CE2E97">
      <w:pPr>
        <w:ind w:right="706"/>
        <w:jc w:val="both"/>
        <w:rPr>
          <w:sz w:val="24"/>
          <w:szCs w:val="24"/>
        </w:rPr>
      </w:pPr>
    </w:p>
    <w:p w:rsidR="00CE2E97" w:rsidRPr="008B7ADE" w:rsidRDefault="00CE2E97">
      <w:pPr>
        <w:ind w:right="706"/>
        <w:jc w:val="both"/>
        <w:rPr>
          <w:sz w:val="24"/>
          <w:szCs w:val="24"/>
        </w:rPr>
      </w:pPr>
    </w:p>
    <w:p w:rsidR="00E9125B" w:rsidRPr="008B7ADE" w:rsidRDefault="00CF38E0">
      <w:pPr>
        <w:ind w:right="706"/>
        <w:jc w:val="both"/>
        <w:rPr>
          <w:sz w:val="24"/>
          <w:szCs w:val="24"/>
        </w:rPr>
      </w:pPr>
      <w:r w:rsidRPr="008B7ADE">
        <w:rPr>
          <w:sz w:val="24"/>
          <w:szCs w:val="24"/>
        </w:rPr>
        <w:t xml:space="preserve">                                     </w:t>
      </w:r>
      <w:r w:rsidR="009F27E7">
        <w:rPr>
          <w:sz w:val="24"/>
          <w:szCs w:val="24"/>
        </w:rPr>
        <w:t xml:space="preserve"> </w:t>
      </w:r>
      <w:r w:rsidRPr="008B7ADE">
        <w:rPr>
          <w:sz w:val="24"/>
          <w:szCs w:val="24"/>
        </w:rPr>
        <w:t xml:space="preserve"> </w:t>
      </w:r>
      <w:r w:rsidR="009F27E7">
        <w:rPr>
          <w:sz w:val="24"/>
          <w:szCs w:val="24"/>
        </w:rPr>
        <w:t xml:space="preserve">      ___</w:t>
      </w:r>
      <w:r w:rsidRPr="008B7ADE">
        <w:rPr>
          <w:sz w:val="24"/>
          <w:szCs w:val="24"/>
        </w:rPr>
        <w:t xml:space="preserve">______________________________ </w:t>
      </w:r>
    </w:p>
    <w:p w:rsidR="002831F4" w:rsidRPr="008B7ADE" w:rsidRDefault="00E9125B">
      <w:pPr>
        <w:ind w:right="706"/>
        <w:jc w:val="both"/>
        <w:rPr>
          <w:b/>
          <w:bCs/>
          <w:sz w:val="24"/>
          <w:szCs w:val="24"/>
        </w:rPr>
      </w:pPr>
      <w:r w:rsidRPr="008B7ADE">
        <w:rPr>
          <w:sz w:val="24"/>
          <w:szCs w:val="24"/>
        </w:rPr>
        <w:t xml:space="preserve">                                              </w:t>
      </w:r>
      <w:r w:rsidR="00553ADC">
        <w:rPr>
          <w:sz w:val="24"/>
          <w:szCs w:val="24"/>
        </w:rPr>
        <w:t xml:space="preserve">             </w:t>
      </w:r>
      <w:r w:rsidR="00553ADC" w:rsidRPr="008B7ADE">
        <w:rPr>
          <w:b/>
          <w:sz w:val="24"/>
          <w:szCs w:val="24"/>
        </w:rPr>
        <w:t>Mailson de Oliveira</w:t>
      </w:r>
      <w:r w:rsidR="00553ADC" w:rsidRPr="008B7ADE">
        <w:rPr>
          <w:b/>
          <w:bCs/>
          <w:sz w:val="24"/>
          <w:szCs w:val="24"/>
        </w:rPr>
        <w:t xml:space="preserve"> </w:t>
      </w:r>
    </w:p>
    <w:p w:rsidR="00CF38E0" w:rsidRPr="008B7ADE" w:rsidRDefault="00CF38E0">
      <w:pPr>
        <w:ind w:right="706"/>
        <w:jc w:val="both"/>
        <w:rPr>
          <w:sz w:val="24"/>
          <w:szCs w:val="24"/>
        </w:rPr>
      </w:pPr>
      <w:r w:rsidRPr="008B7ADE">
        <w:rPr>
          <w:sz w:val="24"/>
          <w:szCs w:val="24"/>
        </w:rPr>
        <w:t xml:space="preserve">                                              </w:t>
      </w:r>
      <w:r w:rsidR="00E9125B" w:rsidRPr="008B7ADE">
        <w:rPr>
          <w:sz w:val="24"/>
          <w:szCs w:val="24"/>
        </w:rPr>
        <w:t xml:space="preserve">      </w:t>
      </w:r>
      <w:r w:rsidRPr="008B7ADE">
        <w:rPr>
          <w:sz w:val="24"/>
          <w:szCs w:val="24"/>
        </w:rPr>
        <w:t xml:space="preserve">       </w:t>
      </w:r>
      <w:r w:rsidR="00553ADC">
        <w:rPr>
          <w:sz w:val="24"/>
          <w:szCs w:val="24"/>
        </w:rPr>
        <w:t xml:space="preserve">      </w:t>
      </w:r>
      <w:r w:rsidRPr="008B7ADE">
        <w:rPr>
          <w:sz w:val="24"/>
          <w:szCs w:val="24"/>
        </w:rPr>
        <w:t xml:space="preserve">   Presidente</w:t>
      </w:r>
    </w:p>
    <w:p w:rsidR="00D4556C" w:rsidRPr="008B7ADE" w:rsidRDefault="00E9125B" w:rsidP="00D4556C">
      <w:pPr>
        <w:ind w:right="706"/>
        <w:jc w:val="both"/>
        <w:rPr>
          <w:sz w:val="24"/>
          <w:szCs w:val="24"/>
        </w:rPr>
      </w:pPr>
      <w:r w:rsidRPr="008B7ADE">
        <w:rPr>
          <w:sz w:val="24"/>
          <w:szCs w:val="24"/>
        </w:rPr>
        <w:t xml:space="preserve">     </w:t>
      </w:r>
    </w:p>
    <w:p w:rsidR="00D4556C" w:rsidRPr="008B7ADE" w:rsidRDefault="00D4556C" w:rsidP="00D4556C">
      <w:pPr>
        <w:tabs>
          <w:tab w:val="center" w:pos="4440"/>
        </w:tabs>
        <w:ind w:right="706"/>
        <w:jc w:val="both"/>
        <w:rPr>
          <w:sz w:val="24"/>
          <w:szCs w:val="24"/>
        </w:rPr>
      </w:pPr>
      <w:r w:rsidRPr="008B7ADE">
        <w:rPr>
          <w:sz w:val="24"/>
          <w:szCs w:val="24"/>
        </w:rPr>
        <w:t xml:space="preserve">___________________________ </w:t>
      </w:r>
      <w:r w:rsidRPr="008B7ADE">
        <w:rPr>
          <w:sz w:val="24"/>
          <w:szCs w:val="24"/>
        </w:rPr>
        <w:tab/>
        <w:t xml:space="preserve">      </w:t>
      </w:r>
      <w:r w:rsidR="00C00519" w:rsidRPr="008B7ADE">
        <w:rPr>
          <w:sz w:val="24"/>
          <w:szCs w:val="24"/>
        </w:rPr>
        <w:t xml:space="preserve"> </w:t>
      </w:r>
      <w:r w:rsidRPr="008B7ADE">
        <w:rPr>
          <w:sz w:val="24"/>
          <w:szCs w:val="24"/>
        </w:rPr>
        <w:t xml:space="preserve"> </w:t>
      </w:r>
      <w:r w:rsidR="002831F4" w:rsidRPr="008B7ADE">
        <w:rPr>
          <w:sz w:val="24"/>
          <w:szCs w:val="24"/>
        </w:rPr>
        <w:t xml:space="preserve">  </w:t>
      </w:r>
      <w:r w:rsidR="007935D9">
        <w:rPr>
          <w:sz w:val="24"/>
          <w:szCs w:val="24"/>
        </w:rPr>
        <w:t xml:space="preserve">             </w:t>
      </w:r>
      <w:r w:rsidR="00C00519" w:rsidRPr="008B7ADE">
        <w:rPr>
          <w:sz w:val="24"/>
          <w:szCs w:val="24"/>
        </w:rPr>
        <w:t>___</w:t>
      </w:r>
      <w:r w:rsidR="00CD7F4C">
        <w:rPr>
          <w:sz w:val="24"/>
          <w:szCs w:val="24"/>
        </w:rPr>
        <w:t>________</w:t>
      </w:r>
      <w:r w:rsidR="00C00519" w:rsidRPr="008B7ADE">
        <w:rPr>
          <w:sz w:val="24"/>
          <w:szCs w:val="24"/>
        </w:rPr>
        <w:t>________________________</w:t>
      </w:r>
    </w:p>
    <w:p w:rsidR="007935D9" w:rsidRDefault="007935D9" w:rsidP="007935D9">
      <w:pPr>
        <w:tabs>
          <w:tab w:val="left" w:pos="5520"/>
        </w:tabs>
        <w:ind w:right="7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8B7ADE">
        <w:rPr>
          <w:b/>
          <w:sz w:val="24"/>
          <w:szCs w:val="24"/>
        </w:rPr>
        <w:t>Marcos Paulo Ferreira</w:t>
      </w:r>
      <w:r w:rsidR="00CD7F4C">
        <w:rPr>
          <w:b/>
          <w:sz w:val="24"/>
          <w:szCs w:val="24"/>
        </w:rPr>
        <w:t xml:space="preserve">                                     </w:t>
      </w:r>
      <w:r w:rsidR="00CD7F4C" w:rsidRPr="008B7ADE">
        <w:rPr>
          <w:b/>
          <w:bCs/>
          <w:sz w:val="24"/>
          <w:szCs w:val="24"/>
        </w:rPr>
        <w:t>Max Altamirando Araújo De Queiroz</w:t>
      </w:r>
    </w:p>
    <w:p w:rsidR="00634D61" w:rsidRPr="008B7ADE" w:rsidRDefault="00C00519" w:rsidP="00640F16">
      <w:pPr>
        <w:tabs>
          <w:tab w:val="left" w:pos="5520"/>
        </w:tabs>
        <w:ind w:right="706"/>
        <w:jc w:val="both"/>
        <w:rPr>
          <w:sz w:val="24"/>
          <w:szCs w:val="24"/>
        </w:rPr>
      </w:pPr>
      <w:r w:rsidRPr="008B7ADE">
        <w:rPr>
          <w:sz w:val="24"/>
          <w:szCs w:val="24"/>
        </w:rPr>
        <w:t xml:space="preserve">      </w:t>
      </w:r>
      <w:r w:rsidR="002831F4" w:rsidRPr="008B7ADE">
        <w:rPr>
          <w:sz w:val="24"/>
          <w:szCs w:val="24"/>
        </w:rPr>
        <w:t xml:space="preserve">        </w:t>
      </w:r>
      <w:r w:rsidR="00D4556C" w:rsidRPr="008B7ADE">
        <w:rPr>
          <w:sz w:val="24"/>
          <w:szCs w:val="24"/>
        </w:rPr>
        <w:t>Relator</w:t>
      </w:r>
      <w:r w:rsidR="002831F4" w:rsidRPr="008B7ADE">
        <w:rPr>
          <w:sz w:val="24"/>
          <w:szCs w:val="24"/>
        </w:rPr>
        <w:t xml:space="preserve">                                                    </w:t>
      </w:r>
      <w:r w:rsidR="00D4556C" w:rsidRPr="008B7ADE">
        <w:rPr>
          <w:sz w:val="24"/>
          <w:szCs w:val="24"/>
        </w:rPr>
        <w:tab/>
        <w:t xml:space="preserve">         Membro</w:t>
      </w:r>
    </w:p>
    <w:sectPr w:rsidR="00634D61" w:rsidRPr="008B7ADE" w:rsidSect="007935D9">
      <w:headerReference w:type="default" r:id="rId6"/>
      <w:pgSz w:w="11907" w:h="16840" w:code="9"/>
      <w:pgMar w:top="142" w:right="850" w:bottom="249" w:left="1418" w:header="1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DB" w:rsidRDefault="00FC4ADB" w:rsidP="00370459">
      <w:r>
        <w:separator/>
      </w:r>
    </w:p>
  </w:endnote>
  <w:endnote w:type="continuationSeparator" w:id="0">
    <w:p w:rsidR="00FC4ADB" w:rsidRDefault="00FC4ADB" w:rsidP="0037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DB" w:rsidRDefault="00FC4ADB" w:rsidP="00370459">
      <w:r>
        <w:separator/>
      </w:r>
    </w:p>
  </w:footnote>
  <w:footnote w:type="continuationSeparator" w:id="0">
    <w:p w:rsidR="00FC4ADB" w:rsidRDefault="00FC4ADB" w:rsidP="0037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59" w:rsidRPr="00B71238" w:rsidRDefault="00370459" w:rsidP="00370459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Arial" w:hAnsi="Arial" w:cs="Arial"/>
        <w:sz w:val="28"/>
        <w:szCs w:val="28"/>
      </w:rPr>
    </w:pPr>
    <w:r w:rsidRPr="00B71238">
      <w:rPr>
        <w:sz w:val="28"/>
        <w:szCs w:val="28"/>
      </w:rPr>
      <w:object w:dxaOrig="570" w:dyaOrig="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33.75pt">
          <v:imagedata r:id="rId1" o:title=""/>
        </v:shape>
        <o:OLEObject Type="Embed" ProgID="CorelDRAW.Graphic.11" ShapeID="_x0000_i1025" DrawAspect="Content" ObjectID="_1677916229" r:id="rId2"/>
      </w:object>
    </w:r>
    <w:r w:rsidRPr="00B71238">
      <w:rPr>
        <w:rFonts w:ascii="Arial" w:hAnsi="Arial" w:cs="Arial"/>
        <w:sz w:val="28"/>
        <w:szCs w:val="28"/>
      </w:rPr>
      <w:t xml:space="preserve"> </w:t>
    </w:r>
  </w:p>
  <w:p w:rsidR="00370459" w:rsidRPr="007935D9" w:rsidRDefault="00370459" w:rsidP="00370459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b/>
        <w:sz w:val="16"/>
        <w:szCs w:val="16"/>
      </w:rPr>
    </w:pPr>
    <w:r w:rsidRPr="007935D9">
      <w:rPr>
        <w:b/>
        <w:sz w:val="16"/>
        <w:szCs w:val="16"/>
      </w:rPr>
      <w:t>ESTADO DE RONDÔNIA</w:t>
    </w:r>
  </w:p>
  <w:p w:rsidR="00370459" w:rsidRPr="007935D9" w:rsidRDefault="00370459" w:rsidP="00370459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b/>
        <w:sz w:val="16"/>
        <w:szCs w:val="16"/>
      </w:rPr>
    </w:pPr>
    <w:r w:rsidRPr="007935D9">
      <w:rPr>
        <w:b/>
        <w:sz w:val="16"/>
        <w:szCs w:val="16"/>
      </w:rPr>
      <w:t>PODER LEGISLATIVO</w:t>
    </w:r>
  </w:p>
  <w:p w:rsidR="00370459" w:rsidRPr="007935D9" w:rsidRDefault="00370459" w:rsidP="00370459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b/>
        <w:sz w:val="16"/>
        <w:szCs w:val="16"/>
      </w:rPr>
    </w:pPr>
    <w:r w:rsidRPr="007935D9">
      <w:rPr>
        <w:b/>
        <w:sz w:val="16"/>
        <w:szCs w:val="16"/>
      </w:rPr>
      <w:t>CÂMARA MUNICIPAL DE ALVORADA DO OESTE</w:t>
    </w:r>
  </w:p>
  <w:p w:rsidR="00370459" w:rsidRDefault="00370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99"/>
    <w:rsid w:val="00013EDC"/>
    <w:rsid w:val="000348FD"/>
    <w:rsid w:val="00043FEB"/>
    <w:rsid w:val="000452AC"/>
    <w:rsid w:val="00073B54"/>
    <w:rsid w:val="000B774F"/>
    <w:rsid w:val="000E28DB"/>
    <w:rsid w:val="000F1795"/>
    <w:rsid w:val="00115537"/>
    <w:rsid w:val="00123917"/>
    <w:rsid w:val="00132795"/>
    <w:rsid w:val="00134595"/>
    <w:rsid w:val="00137585"/>
    <w:rsid w:val="00146ACF"/>
    <w:rsid w:val="00157E59"/>
    <w:rsid w:val="00177B2D"/>
    <w:rsid w:val="001921FB"/>
    <w:rsid w:val="001A1D1A"/>
    <w:rsid w:val="001B3F28"/>
    <w:rsid w:val="001B507E"/>
    <w:rsid w:val="001C32B5"/>
    <w:rsid w:val="001D74C6"/>
    <w:rsid w:val="001F0456"/>
    <w:rsid w:val="00206E92"/>
    <w:rsid w:val="00207518"/>
    <w:rsid w:val="00207D9F"/>
    <w:rsid w:val="0021649E"/>
    <w:rsid w:val="0022789E"/>
    <w:rsid w:val="00254999"/>
    <w:rsid w:val="00281E11"/>
    <w:rsid w:val="002831F4"/>
    <w:rsid w:val="002859B8"/>
    <w:rsid w:val="00297142"/>
    <w:rsid w:val="002A732A"/>
    <w:rsid w:val="002B19E6"/>
    <w:rsid w:val="002B4856"/>
    <w:rsid w:val="002C34EC"/>
    <w:rsid w:val="002F3886"/>
    <w:rsid w:val="002F4CED"/>
    <w:rsid w:val="00316455"/>
    <w:rsid w:val="00343760"/>
    <w:rsid w:val="00363D07"/>
    <w:rsid w:val="0036553F"/>
    <w:rsid w:val="00365C4C"/>
    <w:rsid w:val="00370459"/>
    <w:rsid w:val="00387799"/>
    <w:rsid w:val="003A3B07"/>
    <w:rsid w:val="003B307B"/>
    <w:rsid w:val="003B4101"/>
    <w:rsid w:val="003B5673"/>
    <w:rsid w:val="003C562F"/>
    <w:rsid w:val="003C6BA5"/>
    <w:rsid w:val="003D33E0"/>
    <w:rsid w:val="003F21C5"/>
    <w:rsid w:val="00401EF7"/>
    <w:rsid w:val="0043503E"/>
    <w:rsid w:val="00456876"/>
    <w:rsid w:val="00480D0C"/>
    <w:rsid w:val="0048293A"/>
    <w:rsid w:val="00486C43"/>
    <w:rsid w:val="00494679"/>
    <w:rsid w:val="004968BF"/>
    <w:rsid w:val="004A45CA"/>
    <w:rsid w:val="004A6389"/>
    <w:rsid w:val="004B4D66"/>
    <w:rsid w:val="004C19AF"/>
    <w:rsid w:val="004C792B"/>
    <w:rsid w:val="004D1E4B"/>
    <w:rsid w:val="004D568A"/>
    <w:rsid w:val="004F2FE1"/>
    <w:rsid w:val="0050329B"/>
    <w:rsid w:val="00553ADC"/>
    <w:rsid w:val="005A15CD"/>
    <w:rsid w:val="005A1B6C"/>
    <w:rsid w:val="005A4071"/>
    <w:rsid w:val="005A73F8"/>
    <w:rsid w:val="005B3F37"/>
    <w:rsid w:val="005B485E"/>
    <w:rsid w:val="005D4569"/>
    <w:rsid w:val="005E1532"/>
    <w:rsid w:val="005E3340"/>
    <w:rsid w:val="00602065"/>
    <w:rsid w:val="006256C9"/>
    <w:rsid w:val="00634D61"/>
    <w:rsid w:val="00640F16"/>
    <w:rsid w:val="00641E96"/>
    <w:rsid w:val="0066595A"/>
    <w:rsid w:val="0068121A"/>
    <w:rsid w:val="006A7F3E"/>
    <w:rsid w:val="006B56A5"/>
    <w:rsid w:val="006B71C3"/>
    <w:rsid w:val="006C60B3"/>
    <w:rsid w:val="006D21C4"/>
    <w:rsid w:val="006E30C2"/>
    <w:rsid w:val="006E3FF4"/>
    <w:rsid w:val="006E45A8"/>
    <w:rsid w:val="006E5F9C"/>
    <w:rsid w:val="006F1E25"/>
    <w:rsid w:val="006F7CF1"/>
    <w:rsid w:val="007175B6"/>
    <w:rsid w:val="007223CA"/>
    <w:rsid w:val="0073004F"/>
    <w:rsid w:val="00757EAA"/>
    <w:rsid w:val="00760A38"/>
    <w:rsid w:val="00760E6E"/>
    <w:rsid w:val="00763A43"/>
    <w:rsid w:val="00775B8D"/>
    <w:rsid w:val="00777B3F"/>
    <w:rsid w:val="0078360F"/>
    <w:rsid w:val="0078396B"/>
    <w:rsid w:val="007935D9"/>
    <w:rsid w:val="00797146"/>
    <w:rsid w:val="007972D7"/>
    <w:rsid w:val="007B456A"/>
    <w:rsid w:val="007B6B71"/>
    <w:rsid w:val="007C6C74"/>
    <w:rsid w:val="007D1615"/>
    <w:rsid w:val="007E0CE7"/>
    <w:rsid w:val="007E1D71"/>
    <w:rsid w:val="00803C99"/>
    <w:rsid w:val="008105B5"/>
    <w:rsid w:val="00817803"/>
    <w:rsid w:val="00823B42"/>
    <w:rsid w:val="008306A3"/>
    <w:rsid w:val="00856580"/>
    <w:rsid w:val="008639DF"/>
    <w:rsid w:val="008A578C"/>
    <w:rsid w:val="008B7ADE"/>
    <w:rsid w:val="008C38AE"/>
    <w:rsid w:val="008D0CE6"/>
    <w:rsid w:val="00905E2B"/>
    <w:rsid w:val="00950680"/>
    <w:rsid w:val="009520C1"/>
    <w:rsid w:val="0095609B"/>
    <w:rsid w:val="009C3DAF"/>
    <w:rsid w:val="009C7D82"/>
    <w:rsid w:val="009D5E76"/>
    <w:rsid w:val="009F27E7"/>
    <w:rsid w:val="009F5B29"/>
    <w:rsid w:val="00A00745"/>
    <w:rsid w:val="00A153CE"/>
    <w:rsid w:val="00A209B6"/>
    <w:rsid w:val="00A45F3B"/>
    <w:rsid w:val="00A600B5"/>
    <w:rsid w:val="00A80717"/>
    <w:rsid w:val="00A80D19"/>
    <w:rsid w:val="00A80E75"/>
    <w:rsid w:val="00AC3873"/>
    <w:rsid w:val="00AD3478"/>
    <w:rsid w:val="00AE6D5C"/>
    <w:rsid w:val="00B1670A"/>
    <w:rsid w:val="00B52536"/>
    <w:rsid w:val="00B55F7D"/>
    <w:rsid w:val="00B71238"/>
    <w:rsid w:val="00BB49C3"/>
    <w:rsid w:val="00BC02BA"/>
    <w:rsid w:val="00BC0C06"/>
    <w:rsid w:val="00BC47AC"/>
    <w:rsid w:val="00BD5FDE"/>
    <w:rsid w:val="00BF7057"/>
    <w:rsid w:val="00C00519"/>
    <w:rsid w:val="00C05EEA"/>
    <w:rsid w:val="00C22D59"/>
    <w:rsid w:val="00C93E94"/>
    <w:rsid w:val="00CA502B"/>
    <w:rsid w:val="00CC5E4C"/>
    <w:rsid w:val="00CD455D"/>
    <w:rsid w:val="00CD7F4C"/>
    <w:rsid w:val="00CE2E97"/>
    <w:rsid w:val="00CF38E0"/>
    <w:rsid w:val="00CF58D1"/>
    <w:rsid w:val="00D12B9E"/>
    <w:rsid w:val="00D207F0"/>
    <w:rsid w:val="00D20B82"/>
    <w:rsid w:val="00D42695"/>
    <w:rsid w:val="00D4556C"/>
    <w:rsid w:val="00D5668C"/>
    <w:rsid w:val="00DB2C44"/>
    <w:rsid w:val="00DB45D8"/>
    <w:rsid w:val="00DE027F"/>
    <w:rsid w:val="00DE18A0"/>
    <w:rsid w:val="00DE4016"/>
    <w:rsid w:val="00E10D6A"/>
    <w:rsid w:val="00E1773E"/>
    <w:rsid w:val="00E31AF8"/>
    <w:rsid w:val="00E33852"/>
    <w:rsid w:val="00E41385"/>
    <w:rsid w:val="00E523A6"/>
    <w:rsid w:val="00E530BE"/>
    <w:rsid w:val="00E56710"/>
    <w:rsid w:val="00E5757B"/>
    <w:rsid w:val="00E61294"/>
    <w:rsid w:val="00E75305"/>
    <w:rsid w:val="00E82F6A"/>
    <w:rsid w:val="00E840CE"/>
    <w:rsid w:val="00E9125B"/>
    <w:rsid w:val="00E94621"/>
    <w:rsid w:val="00EA7523"/>
    <w:rsid w:val="00EC1E01"/>
    <w:rsid w:val="00EE24A0"/>
    <w:rsid w:val="00EF57A9"/>
    <w:rsid w:val="00EF5A7F"/>
    <w:rsid w:val="00EF6D2A"/>
    <w:rsid w:val="00F30269"/>
    <w:rsid w:val="00F307E0"/>
    <w:rsid w:val="00F307E8"/>
    <w:rsid w:val="00F33041"/>
    <w:rsid w:val="00F46B62"/>
    <w:rsid w:val="00F4781A"/>
    <w:rsid w:val="00F55F65"/>
    <w:rsid w:val="00F6485A"/>
    <w:rsid w:val="00F64D93"/>
    <w:rsid w:val="00F7415F"/>
    <w:rsid w:val="00F962DF"/>
    <w:rsid w:val="00F97E60"/>
    <w:rsid w:val="00FA0F5D"/>
    <w:rsid w:val="00FA3FF3"/>
    <w:rsid w:val="00FB3921"/>
    <w:rsid w:val="00FB5BA1"/>
    <w:rsid w:val="00FC331A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454D2-15EB-407F-8D46-878B130D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right="706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right="706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706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nhideWhenUsed/>
    <w:qFormat/>
    <w:rsid w:val="002F4C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969"/>
      <w:jc w:val="both"/>
    </w:pPr>
    <w:rPr>
      <w:sz w:val="28"/>
    </w:rPr>
  </w:style>
  <w:style w:type="paragraph" w:styleId="Corpodetexto">
    <w:name w:val="Body Text"/>
    <w:basedOn w:val="Normal"/>
    <w:link w:val="CorpodetextoChar"/>
    <w:rPr>
      <w:sz w:val="36"/>
      <w:szCs w:val="24"/>
    </w:rPr>
  </w:style>
  <w:style w:type="paragraph" w:styleId="Ttulo">
    <w:name w:val="Title"/>
    <w:basedOn w:val="Normal"/>
    <w:qFormat/>
    <w:pPr>
      <w:ind w:right="706"/>
      <w:jc w:val="center"/>
    </w:pPr>
    <w:rPr>
      <w:b/>
      <w:sz w:val="28"/>
    </w:rPr>
  </w:style>
  <w:style w:type="paragraph" w:styleId="Recuodecorpodetexto2">
    <w:name w:val="Body Text Indent 2"/>
    <w:basedOn w:val="Normal"/>
    <w:pPr>
      <w:ind w:left="3119"/>
      <w:jc w:val="both"/>
    </w:pPr>
    <w:rPr>
      <w:b/>
      <w:smallCaps/>
      <w:sz w:val="28"/>
    </w:rPr>
  </w:style>
  <w:style w:type="paragraph" w:styleId="Corpodetexto3">
    <w:name w:val="Body Text 3"/>
    <w:basedOn w:val="Normal"/>
    <w:pPr>
      <w:spacing w:before="100" w:after="100" w:line="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pPr>
      <w:ind w:left="1560" w:hanging="1560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8C38AE"/>
    <w:rPr>
      <w:sz w:val="36"/>
      <w:szCs w:val="24"/>
      <w:lang w:val="pt-BR" w:eastAsia="pt-BR" w:bidi="ar-SA"/>
    </w:rPr>
  </w:style>
  <w:style w:type="character" w:customStyle="1" w:styleId="CabealhoChar">
    <w:name w:val="Cabeçalho Char"/>
    <w:link w:val="Cabealho"/>
    <w:rsid w:val="00DE18A0"/>
    <w:rPr>
      <w:sz w:val="24"/>
      <w:szCs w:val="24"/>
      <w:lang w:val="pt-BR" w:eastAsia="pt-BR" w:bidi="ar-SA"/>
    </w:rPr>
  </w:style>
  <w:style w:type="character" w:styleId="Forte">
    <w:name w:val="Strong"/>
    <w:qFormat/>
    <w:rsid w:val="00DE18A0"/>
    <w:rPr>
      <w:b/>
      <w:bCs/>
    </w:rPr>
  </w:style>
  <w:style w:type="paragraph" w:styleId="NormalWeb">
    <w:name w:val="Normal (Web)"/>
    <w:basedOn w:val="Normal"/>
    <w:rsid w:val="00DE18A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CF38E0"/>
    <w:rPr>
      <w:rFonts w:ascii="Tahoma" w:hAnsi="Tahoma" w:cs="Tahoma"/>
      <w:sz w:val="16"/>
      <w:szCs w:val="16"/>
    </w:rPr>
  </w:style>
  <w:style w:type="character" w:customStyle="1" w:styleId="Ttulo5Char">
    <w:name w:val="Título 5 Char"/>
    <w:link w:val="Ttulo5"/>
    <w:rsid w:val="002F4CE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rsid w:val="00281E11"/>
    <w:pPr>
      <w:tabs>
        <w:tab w:val="center" w:pos="4252"/>
        <w:tab w:val="right" w:pos="8504"/>
      </w:tabs>
    </w:pPr>
    <w:rPr>
      <w:sz w:val="24"/>
      <w:szCs w:val="24"/>
      <w:lang w:val="x-none" w:eastAsia="x-none"/>
    </w:rPr>
  </w:style>
  <w:style w:type="character" w:customStyle="1" w:styleId="RodapChar">
    <w:name w:val="Rodapé Char"/>
    <w:link w:val="Rodap"/>
    <w:uiPriority w:val="99"/>
    <w:rsid w:val="00281E11"/>
    <w:rPr>
      <w:sz w:val="24"/>
      <w:szCs w:val="24"/>
    </w:rPr>
  </w:style>
  <w:style w:type="character" w:customStyle="1" w:styleId="Ttulo1Char">
    <w:name w:val="Título 1 Char"/>
    <w:link w:val="Ttulo1"/>
    <w:rsid w:val="00640F16"/>
    <w:rPr>
      <w:sz w:val="28"/>
    </w:rPr>
  </w:style>
  <w:style w:type="character" w:customStyle="1" w:styleId="Ttulo4Char">
    <w:name w:val="Título 4 Char"/>
    <w:link w:val="Ttulo4"/>
    <w:rsid w:val="00640F16"/>
    <w:rPr>
      <w:sz w:val="28"/>
    </w:rPr>
  </w:style>
  <w:style w:type="paragraph" w:styleId="SemEspaamento">
    <w:name w:val="No Spacing"/>
    <w:uiPriority w:val="1"/>
    <w:qFormat/>
    <w:rsid w:val="00640F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GISLATIVO%202021%20A%202024\PARECER\PARECER%20PROJETOS\2021\JUSTI&#199;A\Projeto%20de%20Lei%20n&#186;%20035-2020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nº 035-2020</Template>
  <TotalTime>0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RONDÔNIA</vt:lpstr>
    </vt:vector>
  </TitlesOfParts>
  <Company>Grizli777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RONDÔNIA</dc:title>
  <dc:subject/>
  <dc:creator>Usuario</dc:creator>
  <cp:keywords/>
  <cp:lastModifiedBy>Usuario</cp:lastModifiedBy>
  <cp:revision>2</cp:revision>
  <cp:lastPrinted>2021-03-19T12:06:00Z</cp:lastPrinted>
  <dcterms:created xsi:type="dcterms:W3CDTF">2021-03-22T14:04:00Z</dcterms:created>
  <dcterms:modified xsi:type="dcterms:W3CDTF">2021-03-22T14:04:00Z</dcterms:modified>
</cp:coreProperties>
</file>